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834C" w14:textId="1BBD3715" w:rsidR="00C05D35" w:rsidRPr="00C05D35" w:rsidRDefault="00C05D35" w:rsidP="00DF2724">
      <w:pPr>
        <w:pStyle w:val="Rubrik2"/>
        <w:rPr>
          <w:rFonts w:ascii="Work Sans Medium" w:hAnsi="Work Sans Medium" w:cs="Times New Roman"/>
          <w:color w:val="F25217"/>
          <w:sz w:val="48"/>
          <w:szCs w:val="48"/>
        </w:rPr>
      </w:pPr>
      <w:r w:rsidRPr="00C05D35">
        <w:rPr>
          <w:rFonts w:ascii="Work Sans Medium" w:hAnsi="Work Sans Medium" w:cs="Times New Roman"/>
          <w:color w:val="F25217"/>
          <w:sz w:val="48"/>
          <w:szCs w:val="48"/>
        </w:rPr>
        <w:t xml:space="preserve">Integritetspolicy </w:t>
      </w:r>
    </w:p>
    <w:p w14:paraId="57E17AAA" w14:textId="5ECCC969" w:rsidR="00F67607"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Det är för </w:t>
      </w: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(”Bolaget”) viktigt att skydda din personliga integritet. Därför skyddar Bolaget alltid dina personuppgifter på bästa möjliga sätt genom att efterleva gällande dataskyddsförordning (General Data </w:t>
      </w:r>
      <w:proofErr w:type="spellStart"/>
      <w:r w:rsidRPr="00C05D35">
        <w:rPr>
          <w:rFonts w:ascii="Work Sans regular" w:eastAsia="Work Sans regular" w:hAnsi="Work Sans regular" w:cs="Work Sans regular"/>
          <w:sz w:val="22"/>
        </w:rPr>
        <w:t>Protection</w:t>
      </w:r>
      <w:proofErr w:type="spellEnd"/>
      <w:r w:rsidRPr="00C05D35">
        <w:rPr>
          <w:rFonts w:ascii="Work Sans regular" w:eastAsia="Work Sans regular" w:hAnsi="Work Sans regular" w:cs="Work Sans regular"/>
          <w:sz w:val="22"/>
        </w:rPr>
        <w:t xml:space="preserve"> </w:t>
      </w:r>
      <w:proofErr w:type="spellStart"/>
      <w:r w:rsidRPr="00C05D35">
        <w:rPr>
          <w:rFonts w:ascii="Work Sans regular" w:eastAsia="Work Sans regular" w:hAnsi="Work Sans regular" w:cs="Work Sans regular"/>
          <w:sz w:val="22"/>
        </w:rPr>
        <w:t>Regulation</w:t>
      </w:r>
      <w:proofErr w:type="spellEnd"/>
      <w:r w:rsidRPr="00C05D35">
        <w:rPr>
          <w:rFonts w:ascii="Work Sans regular" w:eastAsia="Work Sans regular" w:hAnsi="Work Sans regular" w:cs="Work Sans regular"/>
          <w:sz w:val="22"/>
        </w:rPr>
        <w:t xml:space="preserve"> – GDPR) som trädde i kraft den 25 maj 2018. Den här integritetspolicyn beskriver hur </w:t>
      </w: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samlar in, processar och använder dina personuppgifter, samt beskriver dina rättigheter. </w:t>
      </w:r>
    </w:p>
    <w:p w14:paraId="2490FADC" w14:textId="77777777" w:rsidR="00F67607" w:rsidRPr="00DE78F5" w:rsidRDefault="00C05D35" w:rsidP="00DE78F5">
      <w:pPr>
        <w:pStyle w:val="Rubrik2"/>
        <w:rPr>
          <w:rFonts w:ascii="Work Sans Medium" w:hAnsi="Work Sans Medium" w:cs="Times New Roman"/>
          <w:color w:val="F25217"/>
        </w:rPr>
      </w:pPr>
      <w:r w:rsidRPr="00C05D35">
        <w:rPr>
          <w:rFonts w:ascii="Work Sans Medium" w:hAnsi="Work Sans Medium" w:cs="Times New Roman"/>
          <w:color w:val="F25217"/>
        </w:rPr>
        <w:t xml:space="preserve">Vem är ansvarig för dina personuppgifter? </w:t>
      </w:r>
    </w:p>
    <w:p w14:paraId="506AA219" w14:textId="002B9F75" w:rsidR="00C05D35" w:rsidRPr="00C05D35" w:rsidRDefault="00C05D35" w:rsidP="00C05D35">
      <w:pPr>
        <w:spacing w:before="240" w:after="240"/>
        <w:rPr>
          <w:rFonts w:ascii="Work Sans regular" w:eastAsia="Work Sans regular" w:hAnsi="Work Sans regular" w:cs="Work Sans regular"/>
          <w:sz w:val="22"/>
        </w:rPr>
      </w:pP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organisationsnummer </w:t>
      </w:r>
      <w:proofErr w:type="gramStart"/>
      <w:r w:rsidRPr="00C05D35">
        <w:rPr>
          <w:rFonts w:ascii="Work Sans regular" w:eastAsia="Work Sans regular" w:hAnsi="Work Sans regular" w:cs="Work Sans regular"/>
          <w:sz w:val="22"/>
        </w:rPr>
        <w:t>556476-0782</w:t>
      </w:r>
      <w:proofErr w:type="gramEnd"/>
      <w:r w:rsidRPr="00C05D35">
        <w:rPr>
          <w:rFonts w:ascii="Work Sans regular" w:eastAsia="Work Sans regular" w:hAnsi="Work Sans regular" w:cs="Work Sans regular"/>
          <w:sz w:val="22"/>
        </w:rPr>
        <w:t xml:space="preserve">, på Hilma Anderssons gata 15, 421 31, Västra Frölunda är ansvarig för bearbetningen av dina personuppgifter. </w:t>
      </w:r>
    </w:p>
    <w:p w14:paraId="19BA1B0D" w14:textId="77777777" w:rsidR="00F67607" w:rsidRPr="00DE78F5" w:rsidRDefault="00C05D35" w:rsidP="00DE78F5">
      <w:pPr>
        <w:pStyle w:val="Rubrik2"/>
        <w:rPr>
          <w:rFonts w:ascii="Work Sans Medium" w:hAnsi="Work Sans Medium" w:cs="Times New Roman"/>
          <w:color w:val="F25217"/>
        </w:rPr>
      </w:pPr>
      <w:r w:rsidRPr="00C05D35">
        <w:rPr>
          <w:rFonts w:ascii="Work Sans Medium" w:hAnsi="Work Sans Medium" w:cs="Times New Roman"/>
          <w:color w:val="F25217"/>
        </w:rPr>
        <w:t xml:space="preserve">Personuppgifter som behandlas </w:t>
      </w:r>
    </w:p>
    <w:p w14:paraId="25D9685C" w14:textId="51328235"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Bolaget kan komma att hantera följande personuppgifter: namn, adress, telefonnummer, e-postadress. </w:t>
      </w:r>
    </w:p>
    <w:p w14:paraId="20854BA5"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I övrigt behandlas personuppgifter som du själv valt att lämna, till exempel vid e-postkontakt eller annan typ av kommunikation med Bolaget. </w:t>
      </w:r>
    </w:p>
    <w:p w14:paraId="442B037E" w14:textId="77777777" w:rsidR="00F67607"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Bolaget använder personuppgifterna för att kunna upprätthålla affärsrelationen med dig samt för att kommunicera med dig, </w:t>
      </w:r>
      <w:proofErr w:type="gramStart"/>
      <w:r w:rsidRPr="00C05D35">
        <w:rPr>
          <w:rFonts w:ascii="Work Sans regular" w:eastAsia="Work Sans regular" w:hAnsi="Work Sans regular" w:cs="Work Sans regular"/>
          <w:sz w:val="22"/>
        </w:rPr>
        <w:t>t.ex.</w:t>
      </w:r>
      <w:proofErr w:type="gramEnd"/>
      <w:r w:rsidRPr="00C05D35">
        <w:rPr>
          <w:rFonts w:ascii="Work Sans regular" w:eastAsia="Work Sans regular" w:hAnsi="Work Sans regular" w:cs="Work Sans regular"/>
          <w:sz w:val="22"/>
        </w:rPr>
        <w:t xml:space="preserve"> genom mail, telefon eller nyhetsbrev. </w:t>
      </w:r>
    </w:p>
    <w:p w14:paraId="34B3B197" w14:textId="0E2F35AE" w:rsidR="00C05D35" w:rsidRPr="00C05D35" w:rsidRDefault="00C05D35" w:rsidP="00DE78F5">
      <w:pPr>
        <w:pStyle w:val="Rubrik2"/>
        <w:rPr>
          <w:rFonts w:ascii="Work Sans Medium" w:hAnsi="Work Sans Medium" w:cs="Times New Roman"/>
          <w:color w:val="F25217"/>
        </w:rPr>
      </w:pPr>
      <w:r w:rsidRPr="00C05D35">
        <w:rPr>
          <w:rFonts w:ascii="Work Sans Medium" w:hAnsi="Work Sans Medium" w:cs="Times New Roman"/>
          <w:color w:val="F25217"/>
        </w:rPr>
        <w:t xml:space="preserve">Hantering och lagring av personuppgifter </w:t>
      </w:r>
    </w:p>
    <w:p w14:paraId="6CB0AD9E"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Endast personer vars arbete är beroende av personuppgifterna har tillgång till dessa. Personuppgifter delas aldrig vidare till extern part som inte är knutna till Bolaget för att stödja Bolagets IT-system. </w:t>
      </w:r>
    </w:p>
    <w:p w14:paraId="51017657" w14:textId="51C6F85E" w:rsidR="00C05D35" w:rsidRPr="00C05D35" w:rsidRDefault="00C05D35" w:rsidP="00C05D35">
      <w:pPr>
        <w:spacing w:before="240" w:after="240"/>
        <w:rPr>
          <w:rFonts w:ascii="Work Sans regular" w:eastAsia="Work Sans regular" w:hAnsi="Work Sans regular" w:cs="Work Sans regular"/>
          <w:sz w:val="22"/>
        </w:rPr>
      </w:pP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kommer aldrig att bearbeta dina personuppgifter under en period som är längre än vad som är tillåtet enligt gällande lagstiftning, regelverk, praxis eller statliga beslut. </w:t>
      </w:r>
    </w:p>
    <w:p w14:paraId="4025CFD5" w14:textId="77777777" w:rsidR="00C05D35" w:rsidRPr="00C05D35" w:rsidRDefault="00C05D35" w:rsidP="00DE78F5">
      <w:pPr>
        <w:pStyle w:val="Rubrik2"/>
        <w:rPr>
          <w:rFonts w:ascii="Work Sans Medium" w:hAnsi="Work Sans Medium" w:cs="Times New Roman"/>
          <w:color w:val="F25217"/>
        </w:rPr>
      </w:pPr>
      <w:r w:rsidRPr="00C05D35">
        <w:rPr>
          <w:rFonts w:ascii="Work Sans Medium" w:hAnsi="Work Sans Medium" w:cs="Times New Roman"/>
          <w:color w:val="F25217"/>
        </w:rPr>
        <w:t xml:space="preserve">Säkerhet </w:t>
      </w:r>
    </w:p>
    <w:p w14:paraId="05A2EB42"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Dina personuppgifter skyddas från obehöriga personer samt oavsiktlig radering genom Bolagets säkerhetssystem för IT. </w:t>
      </w:r>
    </w:p>
    <w:p w14:paraId="56280463" w14:textId="77777777" w:rsidR="00C05D35" w:rsidRPr="00C05D35" w:rsidRDefault="00C05D35" w:rsidP="00DE78F5">
      <w:pPr>
        <w:pStyle w:val="Rubrik2"/>
        <w:rPr>
          <w:rFonts w:ascii="Work Sans Medium" w:hAnsi="Work Sans Medium" w:cs="Times New Roman"/>
          <w:color w:val="F25217"/>
        </w:rPr>
      </w:pPr>
      <w:r w:rsidRPr="00C05D35">
        <w:rPr>
          <w:rFonts w:ascii="Work Sans Medium" w:hAnsi="Work Sans Medium" w:cs="Times New Roman"/>
          <w:color w:val="F25217"/>
        </w:rPr>
        <w:t xml:space="preserve">Dina rättigheter </w:t>
      </w:r>
    </w:p>
    <w:p w14:paraId="583D39C2"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I enlighet med gällande dataskyddslagstiftning har du rätt att få information gällande vilka personuppgifter Bolaget bearbetar rörande dig samt även rätt att begära rättelse av dina personuppgifter. </w:t>
      </w:r>
    </w:p>
    <w:p w14:paraId="3FDDA19E"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Du har rätt att begära att felaktiga personuppgifter gällande dig ska rättas. Utifrån syftet med bearbetningen har du rätt att se till att ofullständiga personuppgifter blir fullständiga. </w:t>
      </w:r>
    </w:p>
    <w:p w14:paraId="348DF195"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Under vissa förhållanden, till exempel om bearbetningen inte längre är nödvändig för de syften som anges eller om du återkallar ditt samtycke, har du rätt att begära att Bolaget raderar dina </w:t>
      </w:r>
      <w:r w:rsidRPr="00C05D35">
        <w:rPr>
          <w:rFonts w:ascii="Work Sans regular" w:eastAsia="Work Sans regular" w:hAnsi="Work Sans regular" w:cs="Work Sans regular"/>
          <w:sz w:val="22"/>
        </w:rPr>
        <w:lastRenderedPageBreak/>
        <w:t xml:space="preserve">personuppgifter. I vissa fall har du även rätt att begära att Bolaget begränsar sin bearbetning av dina personuppgifter. </w:t>
      </w:r>
    </w:p>
    <w:p w14:paraId="4479AA09"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Du har rätt att invända mot Bolagets bearbetning av dina personuppgifter när det gäller exempelvis direktmarknadsföring eller profilering, eller om bearbetningen är baserad på Bolagets legitima intresse. </w:t>
      </w:r>
    </w:p>
    <w:p w14:paraId="7B39CF59" w14:textId="05403427" w:rsidR="00F67607" w:rsidRDefault="00C05D35" w:rsidP="005525E1">
      <w:pPr>
        <w:spacing w:before="240" w:after="240"/>
        <w:rPr>
          <w:rFonts w:ascii="Work Sans regular" w:eastAsia="Work Sans regular" w:hAnsi="Work Sans regular" w:cs="Work Sans regular"/>
          <w:sz w:val="22"/>
        </w:rPr>
      </w:pP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031-23 56 00 Hilma Anderssons gata 15 </w:t>
      </w:r>
      <w:hyperlink r:id="rId11" w:history="1">
        <w:r w:rsidR="005525E1" w:rsidRPr="00C05D35">
          <w:rPr>
            <w:rStyle w:val="Hyperlnk"/>
            <w:rFonts w:ascii="Work Sans regular" w:eastAsia="Work Sans regular" w:hAnsi="Work Sans regular" w:cs="Work Sans regular"/>
            <w:sz w:val="22"/>
          </w:rPr>
          <w:t>info@</w:t>
        </w:r>
        <w:r w:rsidR="005525E1" w:rsidRPr="00140F33">
          <w:rPr>
            <w:rStyle w:val="Hyperlnk"/>
            <w:rFonts w:ascii="Work Sans regular" w:eastAsia="Work Sans regular" w:hAnsi="Work Sans regular" w:cs="Work Sans regular"/>
            <w:sz w:val="22"/>
          </w:rPr>
          <w:t>lightninggroup.se</w:t>
        </w:r>
      </w:hyperlink>
      <w:r w:rsidR="005525E1">
        <w:rPr>
          <w:rFonts w:ascii="Work Sans regular" w:eastAsia="Work Sans regular" w:hAnsi="Work Sans regular" w:cs="Work Sans regular"/>
          <w:sz w:val="22"/>
        </w:rPr>
        <w:t xml:space="preserve"> </w:t>
      </w:r>
      <w:r w:rsidRPr="00C05D35">
        <w:rPr>
          <w:rFonts w:ascii="Work Sans regular" w:eastAsia="Work Sans regular" w:hAnsi="Work Sans regular" w:cs="Work Sans regular"/>
          <w:sz w:val="22"/>
        </w:rPr>
        <w:t xml:space="preserve">421 31 Västra Frölunda </w:t>
      </w:r>
      <w:r w:rsidR="00F67607">
        <w:rPr>
          <w:rFonts w:ascii="Work Sans regular" w:eastAsia="Work Sans regular" w:hAnsi="Work Sans regular" w:cs="Work Sans regular"/>
          <w:sz w:val="22"/>
        </w:rPr>
        <w:t xml:space="preserve"> </w:t>
      </w:r>
      <w:hyperlink r:id="rId12" w:history="1">
        <w:r w:rsidR="00F67607" w:rsidRPr="00140F33">
          <w:rPr>
            <w:rStyle w:val="Hyperlnk"/>
            <w:rFonts w:ascii="Work Sans regular" w:eastAsia="Work Sans regular" w:hAnsi="Work Sans regular" w:cs="Work Sans regular"/>
            <w:sz w:val="22"/>
          </w:rPr>
          <w:t>www.lightninggroup.se</w:t>
        </w:r>
      </w:hyperlink>
    </w:p>
    <w:p w14:paraId="754FF64D"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Du har även, under vissa omständigheter, rätt att få tillgång till de personuppgifter som rör dig, såsom de har tillhandahållits Bolaget, i ett strukturerat, etablerat och maskinläsbart format och kan då överföra dessa till en annan personuppgiftsansvarig. </w:t>
      </w:r>
    </w:p>
    <w:p w14:paraId="17A8D49F" w14:textId="77777777"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Du har när som helst rätt att häva hela eller delar av ditt givna samtycke gällande bearbetning av personuppgifter, vilket börjar gälla samma dag som ditt hävande, såvida ytterligare bearbetning inte krävs i enlighet med gällande lagstiftning. Du har även rätt att invända mot bearbetning av personuppgifter som syftar till profilering och direktmarknadsföring. </w:t>
      </w:r>
    </w:p>
    <w:p w14:paraId="42F199EC" w14:textId="4BE430E3" w:rsidR="00C05D35" w:rsidRPr="00C05D35"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All kommunikation och alla åtgärder som vidtas av </w:t>
      </w: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i förhållande till dina rättigheter tillhandahålls gratis. I fall av uppenbart ogrundade eller orimliga krav, förbehåller Bolaget sig rätten att antingen ta ut en rimlig avgift som täcker de administrativa kostnaderna för att tillhandahålla denna information eller vidta den begärda åtgärden, eller att vägra att vidta den begärda åtgärden. </w:t>
      </w:r>
    </w:p>
    <w:p w14:paraId="4A2800A6" w14:textId="77777777" w:rsidR="00F67607"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Om du har några klagomål gällande Bolagets bearbetning av dina personuppgifter har du rätt att framföra ett klagomål till den svenska Datainspektionen, www.datainpektionen.se, eller annan behörig tillsynsmyndighet som övervakar Bolagets hantering av personuppgifter. </w:t>
      </w:r>
    </w:p>
    <w:p w14:paraId="54B958DE" w14:textId="77777777" w:rsidR="00F67607" w:rsidRPr="00DE78F5" w:rsidRDefault="00C05D35" w:rsidP="00DE78F5">
      <w:pPr>
        <w:pStyle w:val="Rubrik2"/>
        <w:rPr>
          <w:rFonts w:ascii="Work Sans Medium" w:hAnsi="Work Sans Medium" w:cs="Times New Roman"/>
          <w:color w:val="F25217"/>
        </w:rPr>
      </w:pPr>
      <w:r w:rsidRPr="00DE78F5">
        <w:rPr>
          <w:rFonts w:ascii="Work Sans Medium" w:hAnsi="Work Sans Medium" w:cs="Times New Roman"/>
          <w:color w:val="F25217"/>
        </w:rPr>
        <w:t xml:space="preserve">Kontaktinformation </w:t>
      </w:r>
    </w:p>
    <w:p w14:paraId="3D9DBDBE" w14:textId="7BADC707" w:rsidR="0090026C" w:rsidRDefault="00C05D35" w:rsidP="00C05D35">
      <w:pPr>
        <w:spacing w:before="240" w:after="240"/>
        <w:rPr>
          <w:rFonts w:ascii="Work Sans regular" w:eastAsia="Work Sans regular" w:hAnsi="Work Sans regular" w:cs="Work Sans regular"/>
          <w:sz w:val="22"/>
        </w:rPr>
      </w:pPr>
      <w:r w:rsidRPr="00C05D35">
        <w:rPr>
          <w:rFonts w:ascii="Work Sans regular" w:eastAsia="Work Sans regular" w:hAnsi="Work Sans regular" w:cs="Work Sans regular"/>
          <w:sz w:val="22"/>
        </w:rPr>
        <w:t xml:space="preserve">Om du vill utöva dina rättigheter eller kontakta </w:t>
      </w:r>
      <w:r>
        <w:rPr>
          <w:rFonts w:ascii="Work Sans regular" w:eastAsia="Work Sans regular" w:hAnsi="Work Sans regular" w:cs="Work Sans regular"/>
          <w:sz w:val="22"/>
        </w:rPr>
        <w:t>Lightning Group AB</w:t>
      </w:r>
      <w:r w:rsidRPr="00C05D35">
        <w:rPr>
          <w:rFonts w:ascii="Work Sans regular" w:eastAsia="Work Sans regular" w:hAnsi="Work Sans regular" w:cs="Work Sans regular"/>
          <w:sz w:val="22"/>
        </w:rPr>
        <w:t xml:space="preserve"> angående Bolagets bearbetning av dina personuppgifter är du välkommen att höra av dig på </w:t>
      </w:r>
      <w:hyperlink r:id="rId13" w:history="1">
        <w:r w:rsidRPr="00140F33">
          <w:rPr>
            <w:rStyle w:val="Hyperlnk"/>
            <w:rFonts w:ascii="Work Sans regular" w:eastAsia="Work Sans regular" w:hAnsi="Work Sans regular" w:cs="Work Sans regular"/>
            <w:sz w:val="22"/>
          </w:rPr>
          <w:t>Info@</w:t>
        </w:r>
        <w:r w:rsidRPr="00140F33">
          <w:rPr>
            <w:rStyle w:val="Hyperlnk"/>
            <w:rFonts w:ascii="Work Sans regular" w:eastAsia="Work Sans regular" w:hAnsi="Work Sans regular" w:cs="Work Sans regular"/>
            <w:sz w:val="22"/>
          </w:rPr>
          <w:t>lightninggroup.se</w:t>
        </w:r>
      </w:hyperlink>
    </w:p>
    <w:p w14:paraId="50562A7D" w14:textId="77777777" w:rsidR="00C05D35" w:rsidRDefault="00C05D35" w:rsidP="00C05D35">
      <w:pPr>
        <w:spacing w:before="240" w:after="240"/>
        <w:rPr>
          <w:rFonts w:ascii="Work Sans regular" w:eastAsia="Work Sans regular" w:hAnsi="Work Sans regular" w:cs="Work Sans regular"/>
          <w:sz w:val="22"/>
        </w:rPr>
      </w:pPr>
    </w:p>
    <w:p w14:paraId="4279BBB8" w14:textId="77777777" w:rsidR="00D13A06" w:rsidRDefault="00D13A06" w:rsidP="00C05D35">
      <w:pPr>
        <w:spacing w:before="240" w:after="240"/>
        <w:rPr>
          <w:rFonts w:ascii="Work Sans regular" w:eastAsia="Work Sans regular" w:hAnsi="Work Sans regular" w:cs="Work Sans regular"/>
          <w:sz w:val="22"/>
        </w:rPr>
      </w:pPr>
    </w:p>
    <w:p w14:paraId="0E58DC0F" w14:textId="4F04AAB4" w:rsidR="00D13A06" w:rsidRPr="00D9586A" w:rsidRDefault="00D13A06" w:rsidP="00C05D35">
      <w:pPr>
        <w:spacing w:before="240" w:after="240"/>
        <w:rPr>
          <w:rFonts w:ascii="Work Sans regular" w:eastAsia="Work Sans regular" w:hAnsi="Work Sans regular" w:cs="Work Sans regular"/>
          <w:sz w:val="22"/>
        </w:rPr>
      </w:pPr>
      <w:r w:rsidRPr="00D13A06">
        <w:rPr>
          <w:rFonts w:ascii="Work Sans regular" w:eastAsia="Work Sans regular" w:hAnsi="Work Sans regular" w:cs="Work Sans regular"/>
          <w:sz w:val="22"/>
        </w:rPr>
        <w:t>Uppdaterad 202</w:t>
      </w:r>
      <w:r>
        <w:rPr>
          <w:rFonts w:ascii="Work Sans regular" w:eastAsia="Work Sans regular" w:hAnsi="Work Sans regular" w:cs="Work Sans regular"/>
          <w:sz w:val="22"/>
        </w:rPr>
        <w:t>5-04-01</w:t>
      </w:r>
    </w:p>
    <w:sectPr w:rsidR="00D13A06" w:rsidRPr="00D9586A" w:rsidSect="0075580B">
      <w:headerReference w:type="default" r:id="rId14"/>
      <w:footerReference w:type="default" r:id="rId15"/>
      <w:pgSz w:w="11907" w:h="16839" w:code="9"/>
      <w:pgMar w:top="1445" w:right="1418" w:bottom="203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6304" w14:textId="77777777" w:rsidR="00B45BE7" w:rsidRDefault="00B45BE7" w:rsidP="005E3A51">
      <w:pPr>
        <w:spacing w:after="0" w:line="240" w:lineRule="auto"/>
      </w:pPr>
      <w:r>
        <w:separator/>
      </w:r>
    </w:p>
  </w:endnote>
  <w:endnote w:type="continuationSeparator" w:id="0">
    <w:p w14:paraId="4FE1C6B8" w14:textId="77777777" w:rsidR="00B45BE7" w:rsidRDefault="00B45BE7" w:rsidP="005E3A51">
      <w:pPr>
        <w:spacing w:after="0" w:line="240" w:lineRule="auto"/>
      </w:pPr>
      <w:r>
        <w:continuationSeparator/>
      </w:r>
    </w:p>
  </w:endnote>
  <w:endnote w:type="continuationNotice" w:id="1">
    <w:p w14:paraId="187392B8" w14:textId="77777777" w:rsidR="00B45BE7" w:rsidRDefault="00B4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Work Sans Medium">
    <w:charset w:val="00"/>
    <w:family w:val="auto"/>
    <w:pitch w:val="variable"/>
    <w:sig w:usb0="A00000FF" w:usb1="5000E07B" w:usb2="00000000" w:usb3="00000000" w:csb0="00000193" w:csb1="00000000"/>
  </w:font>
  <w:font w:name="Work Sans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6AAB" w14:textId="78070750" w:rsidR="003F18CA" w:rsidRPr="00AB6265" w:rsidRDefault="003F18CA">
    <w:pPr>
      <w:pStyle w:val="Sidfot"/>
      <w:rPr>
        <w:rFonts w:ascii="Work Sans Medium" w:hAnsi="Work Sans Medium"/>
      </w:rPr>
    </w:pPr>
  </w:p>
  <w:p w14:paraId="12E8FD76" w14:textId="5D34F09B" w:rsidR="005E3A51" w:rsidRPr="009E1ADD" w:rsidRDefault="41B939FC" w:rsidP="008B4628">
    <w:pPr>
      <w:pStyle w:val="Sidfot"/>
      <w:rPr>
        <w:rFonts w:ascii="Work Sans Medium" w:hAnsi="Work Sans Medium"/>
        <w:lang w:val="sv-SE"/>
      </w:rPr>
    </w:pPr>
    <w:r w:rsidRPr="009E1ADD">
      <w:rPr>
        <w:rFonts w:ascii="Work Sans Medium" w:hAnsi="Work Sans Medium"/>
        <w:lang w:val="sv-SE"/>
      </w:rPr>
      <w:t>Lightning Group AB</w:t>
    </w:r>
    <w:r w:rsidR="00051400" w:rsidRPr="009E1ADD">
      <w:rPr>
        <w:lang w:val="sv-SE"/>
      </w:rPr>
      <w:tab/>
    </w:r>
    <w:r w:rsidR="00642E8F">
      <w:rPr>
        <w:lang w:val="sv-SE"/>
      </w:rPr>
      <w:t xml:space="preserve">                                     </w:t>
    </w:r>
    <w:proofErr w:type="gramStart"/>
    <w:r w:rsidRPr="009E1ADD">
      <w:rPr>
        <w:rFonts w:ascii="Work Sans Medium" w:hAnsi="Work Sans Medium"/>
        <w:lang w:val="sv-SE"/>
      </w:rPr>
      <w:t>0</w:t>
    </w:r>
    <w:r w:rsidR="00642E8F">
      <w:rPr>
        <w:rFonts w:ascii="Work Sans Medium" w:hAnsi="Work Sans Medium"/>
        <w:lang w:val="sv-SE"/>
      </w:rPr>
      <w:t>709-102420</w:t>
    </w:r>
    <w:proofErr w:type="gramEnd"/>
    <w:r w:rsidR="00051400" w:rsidRPr="009E1ADD">
      <w:rPr>
        <w:lang w:val="sv-SE"/>
      </w:rPr>
      <w:br/>
    </w:r>
    <w:r w:rsidRPr="009E1ADD">
      <w:rPr>
        <w:rFonts w:ascii="Work Sans Medium" w:hAnsi="Work Sans Medium"/>
        <w:lang w:val="sv-SE"/>
      </w:rPr>
      <w:t>Hilma Anderssons gata 15</w:t>
    </w:r>
    <w:r w:rsidR="00051400" w:rsidRPr="009E1ADD">
      <w:rPr>
        <w:lang w:val="sv-SE"/>
      </w:rPr>
      <w:tab/>
    </w:r>
    <w:r w:rsidRPr="009E1ADD">
      <w:rPr>
        <w:rFonts w:ascii="Work Sans Medium" w:hAnsi="Work Sans Medium"/>
        <w:lang w:val="sv-SE"/>
      </w:rPr>
      <w:t xml:space="preserve">                              info@lightninggroup.se</w:t>
    </w:r>
    <w:r w:rsidR="00051400" w:rsidRPr="009E1ADD">
      <w:rPr>
        <w:lang w:val="sv-SE"/>
      </w:rPr>
      <w:br/>
    </w:r>
    <w:r w:rsidRPr="009E1ADD">
      <w:rPr>
        <w:rFonts w:ascii="Work Sans Medium" w:hAnsi="Work Sans Medium"/>
        <w:lang w:val="sv-SE"/>
      </w:rPr>
      <w:t>421 31 Västra Frölunda</w:t>
    </w:r>
    <w:r w:rsidR="00051400" w:rsidRPr="009E1ADD">
      <w:rPr>
        <w:lang w:val="sv-SE"/>
      </w:rPr>
      <w:tab/>
    </w:r>
    <w:r w:rsidRPr="009E1ADD">
      <w:rPr>
        <w:rFonts w:ascii="Work Sans Medium" w:hAnsi="Work Sans Medium"/>
        <w:lang w:val="sv-SE"/>
      </w:rPr>
      <w:t xml:space="preserve">                                   www.lightninggroup.se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BFDD4" w14:textId="77777777" w:rsidR="00B45BE7" w:rsidRDefault="00B45BE7" w:rsidP="005E3A51">
      <w:pPr>
        <w:spacing w:after="0" w:line="240" w:lineRule="auto"/>
      </w:pPr>
      <w:r>
        <w:separator/>
      </w:r>
    </w:p>
  </w:footnote>
  <w:footnote w:type="continuationSeparator" w:id="0">
    <w:p w14:paraId="147AC1F3" w14:textId="77777777" w:rsidR="00B45BE7" w:rsidRDefault="00B45BE7" w:rsidP="005E3A51">
      <w:pPr>
        <w:spacing w:after="0" w:line="240" w:lineRule="auto"/>
      </w:pPr>
      <w:r>
        <w:continuationSeparator/>
      </w:r>
    </w:p>
  </w:footnote>
  <w:footnote w:type="continuationNotice" w:id="1">
    <w:p w14:paraId="78EEBE23" w14:textId="77777777" w:rsidR="00B45BE7" w:rsidRDefault="00B4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A2F0" w14:textId="480D62A8" w:rsidR="005E3A51" w:rsidRDefault="005E3A51" w:rsidP="005E3A51">
    <w:pPr>
      <w:pStyle w:val="Sidhuvud"/>
    </w:pPr>
    <w:r>
      <w:tab/>
    </w:r>
    <w:r>
      <w:tab/>
    </w:r>
    <w:r w:rsidR="00824980" w:rsidRPr="00824980">
      <w:rPr>
        <w:noProof/>
        <w:lang w:val="sv-SE"/>
      </w:rPr>
      <w:drawing>
        <wp:inline distT="0" distB="0" distL="0" distR="0" wp14:anchorId="448EB301" wp14:editId="292A2603">
          <wp:extent cx="1299403" cy="409833"/>
          <wp:effectExtent l="0" t="0" r="0" b="9525"/>
          <wp:docPr id="3" name="Bildobjekt 2" descr="En bild som visar Teckensnitt, Grafik, logotyp, grafisk design&#10;&#10;Automatiskt genererad beskrivning">
            <a:extLst xmlns:a="http://schemas.openxmlformats.org/drawingml/2006/main">
              <a:ext uri="{FF2B5EF4-FFF2-40B4-BE49-F238E27FC236}">
                <a16:creationId xmlns:a16="http://schemas.microsoft.com/office/drawing/2014/main" id="{B8AEAA50-20B2-8568-6102-9D3787B92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descr="En bild som visar Teckensnitt, Grafik, logotyp, grafisk design&#10;&#10;Automatiskt genererad beskrivning">
                    <a:extLst>
                      <a:ext uri="{FF2B5EF4-FFF2-40B4-BE49-F238E27FC236}">
                        <a16:creationId xmlns:a16="http://schemas.microsoft.com/office/drawing/2014/main" id="{B8AEAA50-20B2-8568-6102-9D3787B9234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597" cy="412733"/>
                  </a:xfrm>
                  <a:prstGeom prst="rect">
                    <a:avLst/>
                  </a:prstGeom>
                </pic:spPr>
              </pic:pic>
            </a:graphicData>
          </a:graphic>
        </wp:inline>
      </w:drawing>
    </w:r>
  </w:p>
  <w:p w14:paraId="05F9A32A" w14:textId="77777777" w:rsidR="005E3A51" w:rsidRDefault="005E3A51">
    <w:pPr>
      <w:pStyle w:val="Sidhuvud"/>
    </w:pPr>
  </w:p>
</w:hdr>
</file>

<file path=word/intelligence2.xml><?xml version="1.0" encoding="utf-8"?>
<int2:intelligence xmlns:int2="http://schemas.microsoft.com/office/intelligence/2020/intelligence" xmlns:oel="http://schemas.microsoft.com/office/2019/extlst">
  <int2:observations>
    <int2:textHash int2:hashCode="WrifFq3NLzhHd0" int2:id="s9cjHEwW">
      <int2:state int2:value="Rejected" int2:type="AugLoop_Text_Critique"/>
    </int2:textHash>
    <int2:textHash int2:hashCode="Rrt+PC8NAaOqSj" int2:id="ono4veKl">
      <int2:state int2:value="Rejected" int2:type="AugLoop_Text_Critique"/>
    </int2:textHash>
    <int2:textHash int2:hashCode="5FGrzUIUCrnZ8a" int2:id="triryZ6u">
      <int2:state int2:value="Rejected" int2:type="AugLoop_Text_Critique"/>
    </int2:textHash>
    <int2:textHash int2:hashCode="LPZORHuEtJeySR" int2:id="ni2SkzuW">
      <int2:state int2:value="Rejected" int2:type="AugLoop_Text_Critique"/>
    </int2:textHash>
    <int2:textHash int2:hashCode="B233FTpQ1oLTXX" int2:id="zVrXGBer">
      <int2:state int2:value="Rejected" int2:type="AugLoop_Text_Critique"/>
    </int2:textHash>
    <int2:textHash int2:hashCode="pyusOZgZoLNeEP" int2:id="Hmgn3JGC">
      <int2:state int2:value="Rejected" int2:type="AugLoop_Text_Critique"/>
    </int2:textHash>
    <int2:textHash int2:hashCode="uER2C0hcfVHy3w" int2:id="LOicgaAF">
      <int2:state int2:value="Rejected" int2:type="AugLoop_Text_Critique"/>
    </int2:textHash>
    <int2:textHash int2:hashCode="bxWgOYfVIsPyJ6" int2:id="dVPVJUlb">
      <int2:state int2:value="Rejected" int2:type="AugLoop_Text_Critique"/>
    </int2:textHash>
    <int2:textHash int2:hashCode="AkSMfqhrFDk5zX" int2:id="hhOb14DM">
      <int2:state int2:value="Rejected" int2:type="AugLoop_Text_Critique"/>
    </int2:textHash>
    <int2:textHash int2:hashCode="Q2oFhyZwSWRykI" int2:id="jLDl5ZSd">
      <int2:state int2:value="Rejected" int2:type="AugLoop_Text_Critique"/>
    </int2:textHash>
    <int2:textHash int2:hashCode="7ue8GXCe4Cqhkz" int2:id="yGmTY0X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B32"/>
    <w:multiLevelType w:val="hybridMultilevel"/>
    <w:tmpl w:val="62002C9E"/>
    <w:lvl w:ilvl="0" w:tplc="D0D05F2A">
      <w:start w:val="1"/>
      <w:numFmt w:val="decimal"/>
      <w:lvlText w:val="%1."/>
      <w:lvlJc w:val="left"/>
      <w:pPr>
        <w:ind w:left="345" w:hanging="360"/>
      </w:pPr>
      <w:rPr>
        <w:rFonts w:hint="default"/>
      </w:rPr>
    </w:lvl>
    <w:lvl w:ilvl="1" w:tplc="041D0019" w:tentative="1">
      <w:start w:val="1"/>
      <w:numFmt w:val="lowerLetter"/>
      <w:lvlText w:val="%2."/>
      <w:lvlJc w:val="left"/>
      <w:pPr>
        <w:ind w:left="1065" w:hanging="360"/>
      </w:pPr>
    </w:lvl>
    <w:lvl w:ilvl="2" w:tplc="041D001B" w:tentative="1">
      <w:start w:val="1"/>
      <w:numFmt w:val="lowerRoman"/>
      <w:lvlText w:val="%3."/>
      <w:lvlJc w:val="right"/>
      <w:pPr>
        <w:ind w:left="1785" w:hanging="180"/>
      </w:pPr>
    </w:lvl>
    <w:lvl w:ilvl="3" w:tplc="041D000F" w:tentative="1">
      <w:start w:val="1"/>
      <w:numFmt w:val="decimal"/>
      <w:lvlText w:val="%4."/>
      <w:lvlJc w:val="left"/>
      <w:pPr>
        <w:ind w:left="2505" w:hanging="360"/>
      </w:pPr>
    </w:lvl>
    <w:lvl w:ilvl="4" w:tplc="041D0019" w:tentative="1">
      <w:start w:val="1"/>
      <w:numFmt w:val="lowerLetter"/>
      <w:lvlText w:val="%5."/>
      <w:lvlJc w:val="left"/>
      <w:pPr>
        <w:ind w:left="3225" w:hanging="360"/>
      </w:pPr>
    </w:lvl>
    <w:lvl w:ilvl="5" w:tplc="041D001B" w:tentative="1">
      <w:start w:val="1"/>
      <w:numFmt w:val="lowerRoman"/>
      <w:lvlText w:val="%6."/>
      <w:lvlJc w:val="right"/>
      <w:pPr>
        <w:ind w:left="3945" w:hanging="180"/>
      </w:pPr>
    </w:lvl>
    <w:lvl w:ilvl="6" w:tplc="041D000F" w:tentative="1">
      <w:start w:val="1"/>
      <w:numFmt w:val="decimal"/>
      <w:lvlText w:val="%7."/>
      <w:lvlJc w:val="left"/>
      <w:pPr>
        <w:ind w:left="4665" w:hanging="360"/>
      </w:pPr>
    </w:lvl>
    <w:lvl w:ilvl="7" w:tplc="041D0019" w:tentative="1">
      <w:start w:val="1"/>
      <w:numFmt w:val="lowerLetter"/>
      <w:lvlText w:val="%8."/>
      <w:lvlJc w:val="left"/>
      <w:pPr>
        <w:ind w:left="5385" w:hanging="360"/>
      </w:pPr>
    </w:lvl>
    <w:lvl w:ilvl="8" w:tplc="041D001B" w:tentative="1">
      <w:start w:val="1"/>
      <w:numFmt w:val="lowerRoman"/>
      <w:lvlText w:val="%9."/>
      <w:lvlJc w:val="right"/>
      <w:pPr>
        <w:ind w:left="6105" w:hanging="180"/>
      </w:pPr>
    </w:lvl>
  </w:abstractNum>
  <w:abstractNum w:abstractNumId="1" w15:restartNumberingAfterBreak="0">
    <w:nsid w:val="04E15CFC"/>
    <w:multiLevelType w:val="hybridMultilevel"/>
    <w:tmpl w:val="D7F68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404678"/>
    <w:multiLevelType w:val="hybridMultilevel"/>
    <w:tmpl w:val="56824778"/>
    <w:lvl w:ilvl="0" w:tplc="361AF466">
      <w:start w:val="1"/>
      <w:numFmt w:val="bullet"/>
      <w:lvlText w:val=""/>
      <w:lvlJc w:val="left"/>
      <w:pPr>
        <w:ind w:left="720" w:hanging="360"/>
      </w:pPr>
      <w:rPr>
        <w:rFonts w:ascii="Wingdings" w:hAnsi="Wingdings" w:hint="default"/>
      </w:rPr>
    </w:lvl>
    <w:lvl w:ilvl="1" w:tplc="B6DA5EA0">
      <w:start w:val="1"/>
      <w:numFmt w:val="bullet"/>
      <w:lvlText w:val="o"/>
      <w:lvlJc w:val="left"/>
      <w:pPr>
        <w:ind w:left="1440" w:hanging="360"/>
      </w:pPr>
      <w:rPr>
        <w:rFonts w:ascii="Courier New" w:hAnsi="Courier New" w:hint="default"/>
      </w:rPr>
    </w:lvl>
    <w:lvl w:ilvl="2" w:tplc="7EACF13C">
      <w:start w:val="1"/>
      <w:numFmt w:val="bullet"/>
      <w:lvlText w:val=""/>
      <w:lvlJc w:val="left"/>
      <w:pPr>
        <w:ind w:left="2160" w:hanging="360"/>
      </w:pPr>
      <w:rPr>
        <w:rFonts w:ascii="Wingdings" w:hAnsi="Wingdings" w:hint="default"/>
      </w:rPr>
    </w:lvl>
    <w:lvl w:ilvl="3" w:tplc="1DC6ACA8">
      <w:start w:val="1"/>
      <w:numFmt w:val="bullet"/>
      <w:lvlText w:val=""/>
      <w:lvlJc w:val="left"/>
      <w:pPr>
        <w:ind w:left="2880" w:hanging="360"/>
      </w:pPr>
      <w:rPr>
        <w:rFonts w:ascii="Symbol" w:hAnsi="Symbol" w:hint="default"/>
      </w:rPr>
    </w:lvl>
    <w:lvl w:ilvl="4" w:tplc="48F0982E">
      <w:start w:val="1"/>
      <w:numFmt w:val="bullet"/>
      <w:lvlText w:val="o"/>
      <w:lvlJc w:val="left"/>
      <w:pPr>
        <w:ind w:left="3600" w:hanging="360"/>
      </w:pPr>
      <w:rPr>
        <w:rFonts w:ascii="Courier New" w:hAnsi="Courier New" w:hint="default"/>
      </w:rPr>
    </w:lvl>
    <w:lvl w:ilvl="5" w:tplc="CBE6EC88">
      <w:start w:val="1"/>
      <w:numFmt w:val="bullet"/>
      <w:lvlText w:val=""/>
      <w:lvlJc w:val="left"/>
      <w:pPr>
        <w:ind w:left="4320" w:hanging="360"/>
      </w:pPr>
      <w:rPr>
        <w:rFonts w:ascii="Wingdings" w:hAnsi="Wingdings" w:hint="default"/>
      </w:rPr>
    </w:lvl>
    <w:lvl w:ilvl="6" w:tplc="E602953A">
      <w:start w:val="1"/>
      <w:numFmt w:val="bullet"/>
      <w:lvlText w:val=""/>
      <w:lvlJc w:val="left"/>
      <w:pPr>
        <w:ind w:left="5040" w:hanging="360"/>
      </w:pPr>
      <w:rPr>
        <w:rFonts w:ascii="Symbol" w:hAnsi="Symbol" w:hint="default"/>
      </w:rPr>
    </w:lvl>
    <w:lvl w:ilvl="7" w:tplc="4CDAC074">
      <w:start w:val="1"/>
      <w:numFmt w:val="bullet"/>
      <w:lvlText w:val="o"/>
      <w:lvlJc w:val="left"/>
      <w:pPr>
        <w:ind w:left="5760" w:hanging="360"/>
      </w:pPr>
      <w:rPr>
        <w:rFonts w:ascii="Courier New" w:hAnsi="Courier New" w:hint="default"/>
      </w:rPr>
    </w:lvl>
    <w:lvl w:ilvl="8" w:tplc="D512BE8C">
      <w:start w:val="1"/>
      <w:numFmt w:val="bullet"/>
      <w:lvlText w:val=""/>
      <w:lvlJc w:val="left"/>
      <w:pPr>
        <w:ind w:left="6480" w:hanging="360"/>
      </w:pPr>
      <w:rPr>
        <w:rFonts w:ascii="Wingdings" w:hAnsi="Wingdings" w:hint="default"/>
      </w:rPr>
    </w:lvl>
  </w:abstractNum>
  <w:abstractNum w:abstractNumId="3" w15:restartNumberingAfterBreak="0">
    <w:nsid w:val="08723F1B"/>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6397F"/>
    <w:multiLevelType w:val="hybridMultilevel"/>
    <w:tmpl w:val="E6E0C958"/>
    <w:lvl w:ilvl="0" w:tplc="4134FA24">
      <w:start w:val="15"/>
      <w:numFmt w:val="bullet"/>
      <w:lvlText w:val="-"/>
      <w:lvlJc w:val="left"/>
      <w:pPr>
        <w:ind w:left="1260" w:hanging="360"/>
      </w:pPr>
      <w:rPr>
        <w:rFonts w:ascii="Times New Roman" w:eastAsia="Times New Roman" w:hAnsi="Times New Roman" w:cs="Times New Roman" w:hint="default"/>
      </w:rPr>
    </w:lvl>
    <w:lvl w:ilvl="1" w:tplc="041D0003">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5" w15:restartNumberingAfterBreak="0">
    <w:nsid w:val="11162237"/>
    <w:multiLevelType w:val="hybridMultilevel"/>
    <w:tmpl w:val="41301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16B3D"/>
    <w:multiLevelType w:val="hybridMultilevel"/>
    <w:tmpl w:val="41301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DB6C2D"/>
    <w:multiLevelType w:val="hybridMultilevel"/>
    <w:tmpl w:val="41301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B0BD6"/>
    <w:multiLevelType w:val="hybridMultilevel"/>
    <w:tmpl w:val="58BE03F8"/>
    <w:lvl w:ilvl="0" w:tplc="08090001">
      <w:start w:val="1"/>
      <w:numFmt w:val="bullet"/>
      <w:lvlText w:val=""/>
      <w:lvlJc w:val="left"/>
      <w:pPr>
        <w:ind w:left="720" w:hanging="360"/>
      </w:pPr>
      <w:rPr>
        <w:rFonts w:ascii="Symbol" w:hAnsi="Symbol" w:hint="default"/>
      </w:rPr>
    </w:lvl>
    <w:lvl w:ilvl="1" w:tplc="BBD6B254">
      <w:start w:val="1"/>
      <w:numFmt w:val="bullet"/>
      <w:lvlText w:val="o"/>
      <w:lvlJc w:val="left"/>
      <w:pPr>
        <w:ind w:left="1440" w:hanging="360"/>
      </w:pPr>
      <w:rPr>
        <w:rFonts w:ascii="Courier New" w:hAnsi="Courier New" w:hint="default"/>
      </w:rPr>
    </w:lvl>
    <w:lvl w:ilvl="2" w:tplc="C52223B2">
      <w:start w:val="1"/>
      <w:numFmt w:val="bullet"/>
      <w:lvlText w:val=""/>
      <w:lvlJc w:val="left"/>
      <w:pPr>
        <w:ind w:left="2160" w:hanging="360"/>
      </w:pPr>
      <w:rPr>
        <w:rFonts w:ascii="Wingdings" w:hAnsi="Wingdings" w:hint="default"/>
      </w:rPr>
    </w:lvl>
    <w:lvl w:ilvl="3" w:tplc="EC365B58">
      <w:start w:val="1"/>
      <w:numFmt w:val="bullet"/>
      <w:lvlText w:val=""/>
      <w:lvlJc w:val="left"/>
      <w:pPr>
        <w:ind w:left="2880" w:hanging="360"/>
      </w:pPr>
      <w:rPr>
        <w:rFonts w:ascii="Symbol" w:hAnsi="Symbol" w:hint="default"/>
      </w:rPr>
    </w:lvl>
    <w:lvl w:ilvl="4" w:tplc="DC7AEDCC">
      <w:start w:val="1"/>
      <w:numFmt w:val="bullet"/>
      <w:lvlText w:val="o"/>
      <w:lvlJc w:val="left"/>
      <w:pPr>
        <w:ind w:left="3600" w:hanging="360"/>
      </w:pPr>
      <w:rPr>
        <w:rFonts w:ascii="Courier New" w:hAnsi="Courier New" w:hint="default"/>
      </w:rPr>
    </w:lvl>
    <w:lvl w:ilvl="5" w:tplc="382A0EA4">
      <w:start w:val="1"/>
      <w:numFmt w:val="bullet"/>
      <w:lvlText w:val=""/>
      <w:lvlJc w:val="left"/>
      <w:pPr>
        <w:ind w:left="4320" w:hanging="360"/>
      </w:pPr>
      <w:rPr>
        <w:rFonts w:ascii="Wingdings" w:hAnsi="Wingdings" w:hint="default"/>
      </w:rPr>
    </w:lvl>
    <w:lvl w:ilvl="6" w:tplc="0CB00A00">
      <w:start w:val="1"/>
      <w:numFmt w:val="bullet"/>
      <w:lvlText w:val=""/>
      <w:lvlJc w:val="left"/>
      <w:pPr>
        <w:ind w:left="5040" w:hanging="360"/>
      </w:pPr>
      <w:rPr>
        <w:rFonts w:ascii="Symbol" w:hAnsi="Symbol" w:hint="default"/>
      </w:rPr>
    </w:lvl>
    <w:lvl w:ilvl="7" w:tplc="EA7E7F40">
      <w:start w:val="1"/>
      <w:numFmt w:val="bullet"/>
      <w:lvlText w:val="o"/>
      <w:lvlJc w:val="left"/>
      <w:pPr>
        <w:ind w:left="5760" w:hanging="360"/>
      </w:pPr>
      <w:rPr>
        <w:rFonts w:ascii="Courier New" w:hAnsi="Courier New" w:hint="default"/>
      </w:rPr>
    </w:lvl>
    <w:lvl w:ilvl="8" w:tplc="27287BA2">
      <w:start w:val="1"/>
      <w:numFmt w:val="bullet"/>
      <w:lvlText w:val=""/>
      <w:lvlJc w:val="left"/>
      <w:pPr>
        <w:ind w:left="6480" w:hanging="360"/>
      </w:pPr>
      <w:rPr>
        <w:rFonts w:ascii="Wingdings" w:hAnsi="Wingdings" w:hint="default"/>
      </w:rPr>
    </w:lvl>
  </w:abstractNum>
  <w:abstractNum w:abstractNumId="9" w15:restartNumberingAfterBreak="0">
    <w:nsid w:val="26EB372E"/>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074AD"/>
    <w:multiLevelType w:val="hybridMultilevel"/>
    <w:tmpl w:val="CED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746F8"/>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C35B2"/>
    <w:multiLevelType w:val="hybridMultilevel"/>
    <w:tmpl w:val="41301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E36924"/>
    <w:multiLevelType w:val="hybridMultilevel"/>
    <w:tmpl w:val="FBE8BD6C"/>
    <w:lvl w:ilvl="0" w:tplc="C01EF642">
      <w:start w:val="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0E048CC"/>
    <w:multiLevelType w:val="hybridMultilevel"/>
    <w:tmpl w:val="E076A9C6"/>
    <w:lvl w:ilvl="0" w:tplc="AC7EE56E">
      <w:start w:val="1"/>
      <w:numFmt w:val="bullet"/>
      <w:lvlText w:val="•"/>
      <w:lvlJc w:val="left"/>
      <w:pPr>
        <w:ind w:left="1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1DAD88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C74B508">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806C306">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F2ABD2E">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5E49C4">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E0CB07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AB43EAC">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8624EC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41701AD"/>
    <w:multiLevelType w:val="hybridMultilevel"/>
    <w:tmpl w:val="E2C4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E493A"/>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24A05"/>
    <w:multiLevelType w:val="hybridMultilevel"/>
    <w:tmpl w:val="53A2C76A"/>
    <w:lvl w:ilvl="0" w:tplc="BE6CBE54">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4C3256F9"/>
    <w:multiLevelType w:val="hybridMultilevel"/>
    <w:tmpl w:val="D3B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A192F"/>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8748C"/>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A2636"/>
    <w:multiLevelType w:val="hybridMultilevel"/>
    <w:tmpl w:val="CE9E3B8C"/>
    <w:lvl w:ilvl="0" w:tplc="0292F15C">
      <w:start w:val="1"/>
      <w:numFmt w:val="decimal"/>
      <w:lvlText w:val="%1."/>
      <w:lvlJc w:val="left"/>
      <w:pPr>
        <w:tabs>
          <w:tab w:val="num" w:pos="2610"/>
        </w:tabs>
        <w:ind w:left="2610" w:hanging="1305"/>
      </w:pPr>
      <w:rPr>
        <w:rFonts w:hint="default"/>
      </w:rPr>
    </w:lvl>
    <w:lvl w:ilvl="1" w:tplc="C6F88CE4">
      <w:start w:val="1"/>
      <w:numFmt w:val="lowerLetter"/>
      <w:lvlText w:val="%2."/>
      <w:lvlJc w:val="left"/>
      <w:pPr>
        <w:tabs>
          <w:tab w:val="num" w:pos="2385"/>
        </w:tabs>
        <w:ind w:left="2385" w:hanging="360"/>
      </w:pPr>
      <w:rPr>
        <w:rFonts w:ascii="Times New Roman" w:eastAsia="Times New Roman" w:hAnsi="Times New Roman" w:cs="Times New Roman"/>
      </w:rPr>
    </w:lvl>
    <w:lvl w:ilvl="2" w:tplc="041D001B">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22" w15:restartNumberingAfterBreak="0">
    <w:nsid w:val="57DE311C"/>
    <w:multiLevelType w:val="hybridMultilevel"/>
    <w:tmpl w:val="A52C2DC0"/>
    <w:lvl w:ilvl="0" w:tplc="5178D5FC">
      <w:start w:val="1"/>
      <w:numFmt w:val="decimal"/>
      <w:lvlText w:val="%1."/>
      <w:lvlJc w:val="left"/>
      <w:pPr>
        <w:ind w:left="354" w:hanging="360"/>
      </w:pPr>
      <w:rPr>
        <w:rFonts w:hint="default"/>
      </w:rPr>
    </w:lvl>
    <w:lvl w:ilvl="1" w:tplc="20000019" w:tentative="1">
      <w:start w:val="1"/>
      <w:numFmt w:val="lowerLetter"/>
      <w:lvlText w:val="%2."/>
      <w:lvlJc w:val="left"/>
      <w:pPr>
        <w:ind w:left="1074" w:hanging="360"/>
      </w:pPr>
    </w:lvl>
    <w:lvl w:ilvl="2" w:tplc="2000001B" w:tentative="1">
      <w:start w:val="1"/>
      <w:numFmt w:val="lowerRoman"/>
      <w:lvlText w:val="%3."/>
      <w:lvlJc w:val="right"/>
      <w:pPr>
        <w:ind w:left="1794" w:hanging="180"/>
      </w:pPr>
    </w:lvl>
    <w:lvl w:ilvl="3" w:tplc="2000000F" w:tentative="1">
      <w:start w:val="1"/>
      <w:numFmt w:val="decimal"/>
      <w:lvlText w:val="%4."/>
      <w:lvlJc w:val="left"/>
      <w:pPr>
        <w:ind w:left="2514" w:hanging="360"/>
      </w:pPr>
    </w:lvl>
    <w:lvl w:ilvl="4" w:tplc="20000019" w:tentative="1">
      <w:start w:val="1"/>
      <w:numFmt w:val="lowerLetter"/>
      <w:lvlText w:val="%5."/>
      <w:lvlJc w:val="left"/>
      <w:pPr>
        <w:ind w:left="3234" w:hanging="360"/>
      </w:pPr>
    </w:lvl>
    <w:lvl w:ilvl="5" w:tplc="2000001B" w:tentative="1">
      <w:start w:val="1"/>
      <w:numFmt w:val="lowerRoman"/>
      <w:lvlText w:val="%6."/>
      <w:lvlJc w:val="right"/>
      <w:pPr>
        <w:ind w:left="3954" w:hanging="180"/>
      </w:pPr>
    </w:lvl>
    <w:lvl w:ilvl="6" w:tplc="2000000F" w:tentative="1">
      <w:start w:val="1"/>
      <w:numFmt w:val="decimal"/>
      <w:lvlText w:val="%7."/>
      <w:lvlJc w:val="left"/>
      <w:pPr>
        <w:ind w:left="4674" w:hanging="360"/>
      </w:pPr>
    </w:lvl>
    <w:lvl w:ilvl="7" w:tplc="20000019" w:tentative="1">
      <w:start w:val="1"/>
      <w:numFmt w:val="lowerLetter"/>
      <w:lvlText w:val="%8."/>
      <w:lvlJc w:val="left"/>
      <w:pPr>
        <w:ind w:left="5394" w:hanging="360"/>
      </w:pPr>
    </w:lvl>
    <w:lvl w:ilvl="8" w:tplc="2000001B" w:tentative="1">
      <w:start w:val="1"/>
      <w:numFmt w:val="lowerRoman"/>
      <w:lvlText w:val="%9."/>
      <w:lvlJc w:val="right"/>
      <w:pPr>
        <w:ind w:left="6114" w:hanging="180"/>
      </w:pPr>
    </w:lvl>
  </w:abstractNum>
  <w:abstractNum w:abstractNumId="23" w15:restartNumberingAfterBreak="0">
    <w:nsid w:val="5873089B"/>
    <w:multiLevelType w:val="hybridMultilevel"/>
    <w:tmpl w:val="41301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EC29AF"/>
    <w:multiLevelType w:val="hybridMultilevel"/>
    <w:tmpl w:val="65F25002"/>
    <w:lvl w:ilvl="0" w:tplc="891C8818">
      <w:start w:val="202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16A5B07"/>
    <w:multiLevelType w:val="hybridMultilevel"/>
    <w:tmpl w:val="7368C21A"/>
    <w:lvl w:ilvl="0" w:tplc="272E9466">
      <w:start w:val="7"/>
      <w:numFmt w:val="decimal"/>
      <w:lvlText w:val="%1."/>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62EA7B58"/>
    <w:multiLevelType w:val="hybridMultilevel"/>
    <w:tmpl w:val="41301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07099"/>
    <w:multiLevelType w:val="hybridMultilevel"/>
    <w:tmpl w:val="F93288DE"/>
    <w:lvl w:ilvl="0" w:tplc="0F243CA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815025684">
    <w:abstractNumId w:val="8"/>
  </w:num>
  <w:num w:numId="2" w16cid:durableId="951325829">
    <w:abstractNumId w:val="2"/>
  </w:num>
  <w:num w:numId="3" w16cid:durableId="221798082">
    <w:abstractNumId w:val="3"/>
  </w:num>
  <w:num w:numId="4" w16cid:durableId="1325553695">
    <w:abstractNumId w:val="15"/>
  </w:num>
  <w:num w:numId="5" w16cid:durableId="516894757">
    <w:abstractNumId w:val="16"/>
  </w:num>
  <w:num w:numId="6" w16cid:durableId="2041784049">
    <w:abstractNumId w:val="19"/>
  </w:num>
  <w:num w:numId="7" w16cid:durableId="543057980">
    <w:abstractNumId w:val="9"/>
  </w:num>
  <w:num w:numId="8" w16cid:durableId="876427151">
    <w:abstractNumId w:val="26"/>
  </w:num>
  <w:num w:numId="9" w16cid:durableId="2083065764">
    <w:abstractNumId w:val="20"/>
  </w:num>
  <w:num w:numId="10" w16cid:durableId="40161144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4509471">
    <w:abstractNumId w:val="11"/>
  </w:num>
  <w:num w:numId="12" w16cid:durableId="1816019566">
    <w:abstractNumId w:val="24"/>
  </w:num>
  <w:num w:numId="13" w16cid:durableId="1324550866">
    <w:abstractNumId w:val="13"/>
  </w:num>
  <w:num w:numId="14" w16cid:durableId="438766793">
    <w:abstractNumId w:val="27"/>
  </w:num>
  <w:num w:numId="15" w16cid:durableId="212497722">
    <w:abstractNumId w:val="17"/>
  </w:num>
  <w:num w:numId="16" w16cid:durableId="1267156534">
    <w:abstractNumId w:val="7"/>
  </w:num>
  <w:num w:numId="17" w16cid:durableId="632640356">
    <w:abstractNumId w:val="12"/>
  </w:num>
  <w:num w:numId="18" w16cid:durableId="1572883543">
    <w:abstractNumId w:val="6"/>
  </w:num>
  <w:num w:numId="19" w16cid:durableId="1170413830">
    <w:abstractNumId w:val="5"/>
  </w:num>
  <w:num w:numId="20" w16cid:durableId="1380546088">
    <w:abstractNumId w:val="23"/>
  </w:num>
  <w:num w:numId="21" w16cid:durableId="1188062955">
    <w:abstractNumId w:val="14"/>
  </w:num>
  <w:num w:numId="22" w16cid:durableId="1463499713">
    <w:abstractNumId w:val="1"/>
  </w:num>
  <w:num w:numId="23" w16cid:durableId="287710067">
    <w:abstractNumId w:val="22"/>
  </w:num>
  <w:num w:numId="24" w16cid:durableId="690228777">
    <w:abstractNumId w:val="0"/>
  </w:num>
  <w:num w:numId="25" w16cid:durableId="235828159">
    <w:abstractNumId w:val="10"/>
  </w:num>
  <w:num w:numId="26" w16cid:durableId="1695685908">
    <w:abstractNumId w:val="18"/>
  </w:num>
  <w:num w:numId="27" w16cid:durableId="1786463197">
    <w:abstractNumId w:val="21"/>
  </w:num>
  <w:num w:numId="28" w16cid:durableId="1951349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A9"/>
    <w:rsid w:val="000051AD"/>
    <w:rsid w:val="00007595"/>
    <w:rsid w:val="00012551"/>
    <w:rsid w:val="00020E62"/>
    <w:rsid w:val="00022A79"/>
    <w:rsid w:val="00032BC5"/>
    <w:rsid w:val="000355C0"/>
    <w:rsid w:val="000442A6"/>
    <w:rsid w:val="00044D3C"/>
    <w:rsid w:val="000468BC"/>
    <w:rsid w:val="00051400"/>
    <w:rsid w:val="00052E23"/>
    <w:rsid w:val="000537B2"/>
    <w:rsid w:val="0007388B"/>
    <w:rsid w:val="000739E5"/>
    <w:rsid w:val="00073D2A"/>
    <w:rsid w:val="00074E0A"/>
    <w:rsid w:val="0007585C"/>
    <w:rsid w:val="00076633"/>
    <w:rsid w:val="000767C6"/>
    <w:rsid w:val="00080D7F"/>
    <w:rsid w:val="000816A4"/>
    <w:rsid w:val="00081CAF"/>
    <w:rsid w:val="00083ECD"/>
    <w:rsid w:val="00084D10"/>
    <w:rsid w:val="00085246"/>
    <w:rsid w:val="000873A0"/>
    <w:rsid w:val="00087885"/>
    <w:rsid w:val="0009312C"/>
    <w:rsid w:val="000976DD"/>
    <w:rsid w:val="00097BE9"/>
    <w:rsid w:val="00097E19"/>
    <w:rsid w:val="000A29D6"/>
    <w:rsid w:val="000A4C18"/>
    <w:rsid w:val="000A7BB7"/>
    <w:rsid w:val="000B3FCF"/>
    <w:rsid w:val="000C35F5"/>
    <w:rsid w:val="000C6308"/>
    <w:rsid w:val="000D014A"/>
    <w:rsid w:val="000D02EC"/>
    <w:rsid w:val="000D2BCB"/>
    <w:rsid w:val="000D767E"/>
    <w:rsid w:val="000E00A7"/>
    <w:rsid w:val="000E0C10"/>
    <w:rsid w:val="000E1ED8"/>
    <w:rsid w:val="000E3BE7"/>
    <w:rsid w:val="000E696B"/>
    <w:rsid w:val="000F0586"/>
    <w:rsid w:val="000F1A7E"/>
    <w:rsid w:val="000F3534"/>
    <w:rsid w:val="000F6EFE"/>
    <w:rsid w:val="000F7CAC"/>
    <w:rsid w:val="00100BDD"/>
    <w:rsid w:val="00101791"/>
    <w:rsid w:val="00106FB3"/>
    <w:rsid w:val="00107D4F"/>
    <w:rsid w:val="00110655"/>
    <w:rsid w:val="00110788"/>
    <w:rsid w:val="0011108F"/>
    <w:rsid w:val="0011127E"/>
    <w:rsid w:val="00115075"/>
    <w:rsid w:val="00115114"/>
    <w:rsid w:val="001151AA"/>
    <w:rsid w:val="0011618B"/>
    <w:rsid w:val="00124BC8"/>
    <w:rsid w:val="00125575"/>
    <w:rsid w:val="00125F22"/>
    <w:rsid w:val="00126971"/>
    <w:rsid w:val="00127922"/>
    <w:rsid w:val="0013476A"/>
    <w:rsid w:val="00137D96"/>
    <w:rsid w:val="001446E6"/>
    <w:rsid w:val="00152819"/>
    <w:rsid w:val="001534F9"/>
    <w:rsid w:val="00154A08"/>
    <w:rsid w:val="00154BA3"/>
    <w:rsid w:val="00154D9E"/>
    <w:rsid w:val="001558A5"/>
    <w:rsid w:val="00155B87"/>
    <w:rsid w:val="0015701B"/>
    <w:rsid w:val="00157A3D"/>
    <w:rsid w:val="00162FAC"/>
    <w:rsid w:val="00167CF4"/>
    <w:rsid w:val="00167E97"/>
    <w:rsid w:val="0017002E"/>
    <w:rsid w:val="0017068A"/>
    <w:rsid w:val="00171342"/>
    <w:rsid w:val="00175E39"/>
    <w:rsid w:val="00177A57"/>
    <w:rsid w:val="001803A6"/>
    <w:rsid w:val="00181673"/>
    <w:rsid w:val="001819C4"/>
    <w:rsid w:val="001829F0"/>
    <w:rsid w:val="00197B77"/>
    <w:rsid w:val="001A69FC"/>
    <w:rsid w:val="001A78E7"/>
    <w:rsid w:val="001B09AF"/>
    <w:rsid w:val="001B0C99"/>
    <w:rsid w:val="001B5455"/>
    <w:rsid w:val="001C4AA7"/>
    <w:rsid w:val="001C5D9D"/>
    <w:rsid w:val="001C7D93"/>
    <w:rsid w:val="001D0E42"/>
    <w:rsid w:val="001D5070"/>
    <w:rsid w:val="001D64B2"/>
    <w:rsid w:val="001D71AF"/>
    <w:rsid w:val="001E0AA8"/>
    <w:rsid w:val="001E115B"/>
    <w:rsid w:val="001E3E57"/>
    <w:rsid w:val="001E5E13"/>
    <w:rsid w:val="001F1497"/>
    <w:rsid w:val="001F190E"/>
    <w:rsid w:val="001F3595"/>
    <w:rsid w:val="001F5060"/>
    <w:rsid w:val="001F55A2"/>
    <w:rsid w:val="002006D3"/>
    <w:rsid w:val="002014DC"/>
    <w:rsid w:val="00203F73"/>
    <w:rsid w:val="00204EB4"/>
    <w:rsid w:val="0020664E"/>
    <w:rsid w:val="00210C43"/>
    <w:rsid w:val="00216119"/>
    <w:rsid w:val="00221315"/>
    <w:rsid w:val="00221C84"/>
    <w:rsid w:val="00222362"/>
    <w:rsid w:val="00227597"/>
    <w:rsid w:val="00232C96"/>
    <w:rsid w:val="00232D31"/>
    <w:rsid w:val="0023415C"/>
    <w:rsid w:val="00235196"/>
    <w:rsid w:val="00237788"/>
    <w:rsid w:val="00237F2F"/>
    <w:rsid w:val="00240EFD"/>
    <w:rsid w:val="0024117A"/>
    <w:rsid w:val="00244086"/>
    <w:rsid w:val="00245BB8"/>
    <w:rsid w:val="002507E7"/>
    <w:rsid w:val="002557EA"/>
    <w:rsid w:val="002616F6"/>
    <w:rsid w:val="00265C6A"/>
    <w:rsid w:val="00266796"/>
    <w:rsid w:val="0027312C"/>
    <w:rsid w:val="00274A32"/>
    <w:rsid w:val="002752E1"/>
    <w:rsid w:val="0027713B"/>
    <w:rsid w:val="00277A3D"/>
    <w:rsid w:val="00277C0C"/>
    <w:rsid w:val="00281F25"/>
    <w:rsid w:val="00285BAE"/>
    <w:rsid w:val="00285FC0"/>
    <w:rsid w:val="002900DF"/>
    <w:rsid w:val="002904E4"/>
    <w:rsid w:val="00291891"/>
    <w:rsid w:val="00292B82"/>
    <w:rsid w:val="002932A0"/>
    <w:rsid w:val="002A004B"/>
    <w:rsid w:val="002A0A47"/>
    <w:rsid w:val="002A13A8"/>
    <w:rsid w:val="002A1989"/>
    <w:rsid w:val="002A2856"/>
    <w:rsid w:val="002A2A37"/>
    <w:rsid w:val="002A3862"/>
    <w:rsid w:val="002A38ED"/>
    <w:rsid w:val="002A539B"/>
    <w:rsid w:val="002B280F"/>
    <w:rsid w:val="002B381C"/>
    <w:rsid w:val="002B40BF"/>
    <w:rsid w:val="002C13F8"/>
    <w:rsid w:val="002C15BF"/>
    <w:rsid w:val="002C1CAA"/>
    <w:rsid w:val="002D283D"/>
    <w:rsid w:val="002D375A"/>
    <w:rsid w:val="002D3C34"/>
    <w:rsid w:val="002D4A21"/>
    <w:rsid w:val="002D4D3A"/>
    <w:rsid w:val="002D57C5"/>
    <w:rsid w:val="002E0FDE"/>
    <w:rsid w:val="002E7986"/>
    <w:rsid w:val="002F0A50"/>
    <w:rsid w:val="002F1460"/>
    <w:rsid w:val="002F557A"/>
    <w:rsid w:val="002F61D2"/>
    <w:rsid w:val="002F6FCE"/>
    <w:rsid w:val="002F78F6"/>
    <w:rsid w:val="00301B74"/>
    <w:rsid w:val="00302335"/>
    <w:rsid w:val="00312547"/>
    <w:rsid w:val="00314F79"/>
    <w:rsid w:val="00316639"/>
    <w:rsid w:val="00322E5E"/>
    <w:rsid w:val="00326E14"/>
    <w:rsid w:val="003363F8"/>
    <w:rsid w:val="0033755C"/>
    <w:rsid w:val="00344723"/>
    <w:rsid w:val="003451AD"/>
    <w:rsid w:val="0034669B"/>
    <w:rsid w:val="00350C67"/>
    <w:rsid w:val="00357282"/>
    <w:rsid w:val="003575F9"/>
    <w:rsid w:val="00357C4B"/>
    <w:rsid w:val="0036034F"/>
    <w:rsid w:val="003608B0"/>
    <w:rsid w:val="0036186B"/>
    <w:rsid w:val="0036372B"/>
    <w:rsid w:val="00363A02"/>
    <w:rsid w:val="00364508"/>
    <w:rsid w:val="00367C6F"/>
    <w:rsid w:val="00373B4A"/>
    <w:rsid w:val="00373BC8"/>
    <w:rsid w:val="003775E9"/>
    <w:rsid w:val="00381014"/>
    <w:rsid w:val="0038447A"/>
    <w:rsid w:val="00385AF4"/>
    <w:rsid w:val="003900DA"/>
    <w:rsid w:val="00390795"/>
    <w:rsid w:val="003935B0"/>
    <w:rsid w:val="00395C4C"/>
    <w:rsid w:val="00395D6D"/>
    <w:rsid w:val="003A0538"/>
    <w:rsid w:val="003A12F7"/>
    <w:rsid w:val="003A31A9"/>
    <w:rsid w:val="003A66ED"/>
    <w:rsid w:val="003B4E0D"/>
    <w:rsid w:val="003B58A6"/>
    <w:rsid w:val="003B7E76"/>
    <w:rsid w:val="003C0484"/>
    <w:rsid w:val="003C0CED"/>
    <w:rsid w:val="003C1B20"/>
    <w:rsid w:val="003C458C"/>
    <w:rsid w:val="003C5836"/>
    <w:rsid w:val="003D3D58"/>
    <w:rsid w:val="003E308E"/>
    <w:rsid w:val="003E32E0"/>
    <w:rsid w:val="003E60F0"/>
    <w:rsid w:val="003F113A"/>
    <w:rsid w:val="003F18CA"/>
    <w:rsid w:val="003F22AE"/>
    <w:rsid w:val="003F2BB9"/>
    <w:rsid w:val="003F5D6F"/>
    <w:rsid w:val="003F7BA9"/>
    <w:rsid w:val="00401B95"/>
    <w:rsid w:val="0040251F"/>
    <w:rsid w:val="004066FA"/>
    <w:rsid w:val="00410D01"/>
    <w:rsid w:val="00410DE4"/>
    <w:rsid w:val="00412FB4"/>
    <w:rsid w:val="004165A5"/>
    <w:rsid w:val="00417380"/>
    <w:rsid w:val="00423305"/>
    <w:rsid w:val="004241D7"/>
    <w:rsid w:val="0042695F"/>
    <w:rsid w:val="004319AE"/>
    <w:rsid w:val="0043291D"/>
    <w:rsid w:val="00433AE0"/>
    <w:rsid w:val="0043593C"/>
    <w:rsid w:val="004454FF"/>
    <w:rsid w:val="0044675D"/>
    <w:rsid w:val="00446C35"/>
    <w:rsid w:val="00447830"/>
    <w:rsid w:val="00456AA6"/>
    <w:rsid w:val="00461CE7"/>
    <w:rsid w:val="00462E7B"/>
    <w:rsid w:val="00463C19"/>
    <w:rsid w:val="00464E01"/>
    <w:rsid w:val="004651A8"/>
    <w:rsid w:val="00465E32"/>
    <w:rsid w:val="00465F0D"/>
    <w:rsid w:val="0046748C"/>
    <w:rsid w:val="00472AA8"/>
    <w:rsid w:val="00474489"/>
    <w:rsid w:val="00480808"/>
    <w:rsid w:val="00482E7C"/>
    <w:rsid w:val="00483C10"/>
    <w:rsid w:val="00490759"/>
    <w:rsid w:val="00490BEF"/>
    <w:rsid w:val="00494D01"/>
    <w:rsid w:val="004A2DF3"/>
    <w:rsid w:val="004B1135"/>
    <w:rsid w:val="004B2AA5"/>
    <w:rsid w:val="004C2F65"/>
    <w:rsid w:val="004C32B4"/>
    <w:rsid w:val="004C603C"/>
    <w:rsid w:val="004D00A9"/>
    <w:rsid w:val="004D5070"/>
    <w:rsid w:val="004D5D57"/>
    <w:rsid w:val="004D7305"/>
    <w:rsid w:val="004D77DB"/>
    <w:rsid w:val="004E0EFD"/>
    <w:rsid w:val="004E2CFE"/>
    <w:rsid w:val="004E6DEE"/>
    <w:rsid w:val="004F0FFD"/>
    <w:rsid w:val="004F2664"/>
    <w:rsid w:val="004F4D80"/>
    <w:rsid w:val="00500AA1"/>
    <w:rsid w:val="0050133B"/>
    <w:rsid w:val="005031A1"/>
    <w:rsid w:val="00503E7B"/>
    <w:rsid w:val="00504397"/>
    <w:rsid w:val="00505960"/>
    <w:rsid w:val="00507523"/>
    <w:rsid w:val="00510777"/>
    <w:rsid w:val="00511A7D"/>
    <w:rsid w:val="00515BE5"/>
    <w:rsid w:val="0052053C"/>
    <w:rsid w:val="00525BD7"/>
    <w:rsid w:val="00534479"/>
    <w:rsid w:val="00534772"/>
    <w:rsid w:val="00541317"/>
    <w:rsid w:val="00543580"/>
    <w:rsid w:val="005471B5"/>
    <w:rsid w:val="00552599"/>
    <w:rsid w:val="005525E1"/>
    <w:rsid w:val="005609A4"/>
    <w:rsid w:val="00562806"/>
    <w:rsid w:val="00563035"/>
    <w:rsid w:val="00567ADB"/>
    <w:rsid w:val="00575C60"/>
    <w:rsid w:val="005763EF"/>
    <w:rsid w:val="005769C8"/>
    <w:rsid w:val="00577561"/>
    <w:rsid w:val="005779FC"/>
    <w:rsid w:val="005807E7"/>
    <w:rsid w:val="005825CA"/>
    <w:rsid w:val="00583EF4"/>
    <w:rsid w:val="00584288"/>
    <w:rsid w:val="00585A10"/>
    <w:rsid w:val="00585F25"/>
    <w:rsid w:val="00586258"/>
    <w:rsid w:val="005868C2"/>
    <w:rsid w:val="00590335"/>
    <w:rsid w:val="00593A3C"/>
    <w:rsid w:val="005A215F"/>
    <w:rsid w:val="005A394A"/>
    <w:rsid w:val="005A47C5"/>
    <w:rsid w:val="005B0AF5"/>
    <w:rsid w:val="005B4C25"/>
    <w:rsid w:val="005B4E75"/>
    <w:rsid w:val="005C0953"/>
    <w:rsid w:val="005C3343"/>
    <w:rsid w:val="005C5C11"/>
    <w:rsid w:val="005C5CB6"/>
    <w:rsid w:val="005D00B7"/>
    <w:rsid w:val="005D7350"/>
    <w:rsid w:val="005D7A4A"/>
    <w:rsid w:val="005E30B8"/>
    <w:rsid w:val="005E3A51"/>
    <w:rsid w:val="005E4844"/>
    <w:rsid w:val="005E6FC1"/>
    <w:rsid w:val="005E791D"/>
    <w:rsid w:val="005F001B"/>
    <w:rsid w:val="005F3ED2"/>
    <w:rsid w:val="005F5C26"/>
    <w:rsid w:val="005F6A29"/>
    <w:rsid w:val="005F7F68"/>
    <w:rsid w:val="00600EFD"/>
    <w:rsid w:val="00602364"/>
    <w:rsid w:val="006038DC"/>
    <w:rsid w:val="0061202C"/>
    <w:rsid w:val="00614993"/>
    <w:rsid w:val="0061771A"/>
    <w:rsid w:val="00622B36"/>
    <w:rsid w:val="00624721"/>
    <w:rsid w:val="006261B2"/>
    <w:rsid w:val="006269DE"/>
    <w:rsid w:val="00630E1D"/>
    <w:rsid w:val="00632F86"/>
    <w:rsid w:val="00633158"/>
    <w:rsid w:val="00633C68"/>
    <w:rsid w:val="00635156"/>
    <w:rsid w:val="00635233"/>
    <w:rsid w:val="0063575B"/>
    <w:rsid w:val="006414C0"/>
    <w:rsid w:val="00642E8F"/>
    <w:rsid w:val="00643E30"/>
    <w:rsid w:val="00644A27"/>
    <w:rsid w:val="00647ADE"/>
    <w:rsid w:val="0065041F"/>
    <w:rsid w:val="00651D98"/>
    <w:rsid w:val="00654756"/>
    <w:rsid w:val="00654D38"/>
    <w:rsid w:val="0066144B"/>
    <w:rsid w:val="00665BFD"/>
    <w:rsid w:val="006675AA"/>
    <w:rsid w:val="00667A88"/>
    <w:rsid w:val="00667E3D"/>
    <w:rsid w:val="00670039"/>
    <w:rsid w:val="0067037D"/>
    <w:rsid w:val="00670F2F"/>
    <w:rsid w:val="006737F8"/>
    <w:rsid w:val="00674972"/>
    <w:rsid w:val="00674BA3"/>
    <w:rsid w:val="0067607A"/>
    <w:rsid w:val="00677208"/>
    <w:rsid w:val="00683622"/>
    <w:rsid w:val="00683E96"/>
    <w:rsid w:val="006864E7"/>
    <w:rsid w:val="00686D87"/>
    <w:rsid w:val="00690515"/>
    <w:rsid w:val="00696060"/>
    <w:rsid w:val="00696504"/>
    <w:rsid w:val="00697311"/>
    <w:rsid w:val="006A2EAC"/>
    <w:rsid w:val="006A3D95"/>
    <w:rsid w:val="006A55F0"/>
    <w:rsid w:val="006A7EB4"/>
    <w:rsid w:val="006B21DD"/>
    <w:rsid w:val="006B6A26"/>
    <w:rsid w:val="006C4F1A"/>
    <w:rsid w:val="006C57D4"/>
    <w:rsid w:val="006C6E3B"/>
    <w:rsid w:val="006D24AA"/>
    <w:rsid w:val="006D312B"/>
    <w:rsid w:val="006D33F7"/>
    <w:rsid w:val="006D5D3E"/>
    <w:rsid w:val="006D6587"/>
    <w:rsid w:val="006E16AA"/>
    <w:rsid w:val="006E1D4D"/>
    <w:rsid w:val="006E316F"/>
    <w:rsid w:val="006E536E"/>
    <w:rsid w:val="006E6806"/>
    <w:rsid w:val="00701BE0"/>
    <w:rsid w:val="0070309F"/>
    <w:rsid w:val="00704C24"/>
    <w:rsid w:val="00705D11"/>
    <w:rsid w:val="00705FAD"/>
    <w:rsid w:val="00706A45"/>
    <w:rsid w:val="00710F37"/>
    <w:rsid w:val="00715091"/>
    <w:rsid w:val="00715669"/>
    <w:rsid w:val="00715823"/>
    <w:rsid w:val="007165EF"/>
    <w:rsid w:val="00720C62"/>
    <w:rsid w:val="00721056"/>
    <w:rsid w:val="00725594"/>
    <w:rsid w:val="00726744"/>
    <w:rsid w:val="00726C89"/>
    <w:rsid w:val="00727FE3"/>
    <w:rsid w:val="00731DCB"/>
    <w:rsid w:val="00732AA2"/>
    <w:rsid w:val="007371CF"/>
    <w:rsid w:val="00737828"/>
    <w:rsid w:val="007427BC"/>
    <w:rsid w:val="0074381E"/>
    <w:rsid w:val="007520EC"/>
    <w:rsid w:val="007545CC"/>
    <w:rsid w:val="007551DA"/>
    <w:rsid w:val="0075533E"/>
    <w:rsid w:val="0075580B"/>
    <w:rsid w:val="00756479"/>
    <w:rsid w:val="00760B88"/>
    <w:rsid w:val="007613C9"/>
    <w:rsid w:val="0076173E"/>
    <w:rsid w:val="00766451"/>
    <w:rsid w:val="00766CA1"/>
    <w:rsid w:val="00772DD5"/>
    <w:rsid w:val="00773180"/>
    <w:rsid w:val="00775C94"/>
    <w:rsid w:val="00777DC2"/>
    <w:rsid w:val="007816E0"/>
    <w:rsid w:val="0078380F"/>
    <w:rsid w:val="007863A9"/>
    <w:rsid w:val="00787EA2"/>
    <w:rsid w:val="00791ED9"/>
    <w:rsid w:val="00792AE0"/>
    <w:rsid w:val="00793162"/>
    <w:rsid w:val="00794D7A"/>
    <w:rsid w:val="0079712E"/>
    <w:rsid w:val="007A131D"/>
    <w:rsid w:val="007A5C65"/>
    <w:rsid w:val="007A5FE1"/>
    <w:rsid w:val="007A7671"/>
    <w:rsid w:val="007B2250"/>
    <w:rsid w:val="007B601B"/>
    <w:rsid w:val="007C099E"/>
    <w:rsid w:val="007C1176"/>
    <w:rsid w:val="007C24E0"/>
    <w:rsid w:val="007C3047"/>
    <w:rsid w:val="007C37C9"/>
    <w:rsid w:val="007C39F3"/>
    <w:rsid w:val="007C48D3"/>
    <w:rsid w:val="007D10B7"/>
    <w:rsid w:val="007D4648"/>
    <w:rsid w:val="007D5158"/>
    <w:rsid w:val="007D6DC0"/>
    <w:rsid w:val="007D7201"/>
    <w:rsid w:val="007D7DAA"/>
    <w:rsid w:val="007E1199"/>
    <w:rsid w:val="007E149B"/>
    <w:rsid w:val="007E2487"/>
    <w:rsid w:val="007E2693"/>
    <w:rsid w:val="007E2EFD"/>
    <w:rsid w:val="007E446C"/>
    <w:rsid w:val="007F01A8"/>
    <w:rsid w:val="007F07CB"/>
    <w:rsid w:val="007F0A30"/>
    <w:rsid w:val="007F16A8"/>
    <w:rsid w:val="007F21F1"/>
    <w:rsid w:val="007F48CE"/>
    <w:rsid w:val="007F5A1F"/>
    <w:rsid w:val="0080372B"/>
    <w:rsid w:val="00803BD3"/>
    <w:rsid w:val="008040DF"/>
    <w:rsid w:val="008067E8"/>
    <w:rsid w:val="00807683"/>
    <w:rsid w:val="008079F4"/>
    <w:rsid w:val="00807AC4"/>
    <w:rsid w:val="00812328"/>
    <w:rsid w:val="0081235B"/>
    <w:rsid w:val="00824980"/>
    <w:rsid w:val="008258FC"/>
    <w:rsid w:val="00831559"/>
    <w:rsid w:val="00832CDC"/>
    <w:rsid w:val="00832EAA"/>
    <w:rsid w:val="00833229"/>
    <w:rsid w:val="0083353D"/>
    <w:rsid w:val="00834978"/>
    <w:rsid w:val="00834C52"/>
    <w:rsid w:val="00846272"/>
    <w:rsid w:val="00852D8A"/>
    <w:rsid w:val="0086032C"/>
    <w:rsid w:val="00860DF0"/>
    <w:rsid w:val="008644FF"/>
    <w:rsid w:val="008645B2"/>
    <w:rsid w:val="00865934"/>
    <w:rsid w:val="00867692"/>
    <w:rsid w:val="00870115"/>
    <w:rsid w:val="0087496D"/>
    <w:rsid w:val="0087787E"/>
    <w:rsid w:val="00880053"/>
    <w:rsid w:val="00880E49"/>
    <w:rsid w:val="00884A02"/>
    <w:rsid w:val="00885AF7"/>
    <w:rsid w:val="008937AC"/>
    <w:rsid w:val="00893CE5"/>
    <w:rsid w:val="008961C9"/>
    <w:rsid w:val="008A1D87"/>
    <w:rsid w:val="008A5780"/>
    <w:rsid w:val="008B0F7E"/>
    <w:rsid w:val="008B4628"/>
    <w:rsid w:val="008B48F7"/>
    <w:rsid w:val="008B51B8"/>
    <w:rsid w:val="008B529A"/>
    <w:rsid w:val="008B6579"/>
    <w:rsid w:val="008B6985"/>
    <w:rsid w:val="008B7EB3"/>
    <w:rsid w:val="008C0D51"/>
    <w:rsid w:val="008D0E50"/>
    <w:rsid w:val="008D0F24"/>
    <w:rsid w:val="008D1DB3"/>
    <w:rsid w:val="008D5E2F"/>
    <w:rsid w:val="008D6330"/>
    <w:rsid w:val="008D6BCA"/>
    <w:rsid w:val="008D7D89"/>
    <w:rsid w:val="008E5088"/>
    <w:rsid w:val="008E648B"/>
    <w:rsid w:val="008E6809"/>
    <w:rsid w:val="008F27BC"/>
    <w:rsid w:val="008F3462"/>
    <w:rsid w:val="008F40F3"/>
    <w:rsid w:val="008F520D"/>
    <w:rsid w:val="008F62CA"/>
    <w:rsid w:val="008F63B5"/>
    <w:rsid w:val="0090026C"/>
    <w:rsid w:val="0090201A"/>
    <w:rsid w:val="00902993"/>
    <w:rsid w:val="00902FAF"/>
    <w:rsid w:val="0090353C"/>
    <w:rsid w:val="00907B0B"/>
    <w:rsid w:val="00907B80"/>
    <w:rsid w:val="00913339"/>
    <w:rsid w:val="00916747"/>
    <w:rsid w:val="00916914"/>
    <w:rsid w:val="00916FAA"/>
    <w:rsid w:val="00921F50"/>
    <w:rsid w:val="00922C9F"/>
    <w:rsid w:val="009261F2"/>
    <w:rsid w:val="00926A7D"/>
    <w:rsid w:val="0093032A"/>
    <w:rsid w:val="009349AC"/>
    <w:rsid w:val="00935F7F"/>
    <w:rsid w:val="009402D8"/>
    <w:rsid w:val="0094282C"/>
    <w:rsid w:val="00942A4D"/>
    <w:rsid w:val="00942BE8"/>
    <w:rsid w:val="0094409D"/>
    <w:rsid w:val="00945F03"/>
    <w:rsid w:val="0094618A"/>
    <w:rsid w:val="00952060"/>
    <w:rsid w:val="00954D47"/>
    <w:rsid w:val="00962634"/>
    <w:rsid w:val="00970106"/>
    <w:rsid w:val="00970D18"/>
    <w:rsid w:val="00971A0B"/>
    <w:rsid w:val="009749E8"/>
    <w:rsid w:val="0097F855"/>
    <w:rsid w:val="00980FBA"/>
    <w:rsid w:val="009812DB"/>
    <w:rsid w:val="00983550"/>
    <w:rsid w:val="00983A5B"/>
    <w:rsid w:val="0098498A"/>
    <w:rsid w:val="009A486B"/>
    <w:rsid w:val="009A6F3B"/>
    <w:rsid w:val="009B0D32"/>
    <w:rsid w:val="009B3626"/>
    <w:rsid w:val="009B4B41"/>
    <w:rsid w:val="009B61C1"/>
    <w:rsid w:val="009B7297"/>
    <w:rsid w:val="009C0FCB"/>
    <w:rsid w:val="009C621D"/>
    <w:rsid w:val="009D0BF2"/>
    <w:rsid w:val="009D1C94"/>
    <w:rsid w:val="009D26E6"/>
    <w:rsid w:val="009D3D7A"/>
    <w:rsid w:val="009D3F6B"/>
    <w:rsid w:val="009D47DB"/>
    <w:rsid w:val="009E042A"/>
    <w:rsid w:val="009E1237"/>
    <w:rsid w:val="009E15AC"/>
    <w:rsid w:val="009E1ADD"/>
    <w:rsid w:val="009E2880"/>
    <w:rsid w:val="009E69FB"/>
    <w:rsid w:val="009F02B8"/>
    <w:rsid w:val="009F062D"/>
    <w:rsid w:val="009F5037"/>
    <w:rsid w:val="009F6555"/>
    <w:rsid w:val="009F76AF"/>
    <w:rsid w:val="00A04991"/>
    <w:rsid w:val="00A05BDF"/>
    <w:rsid w:val="00A05EBA"/>
    <w:rsid w:val="00A10C79"/>
    <w:rsid w:val="00A13D48"/>
    <w:rsid w:val="00A149CA"/>
    <w:rsid w:val="00A17F02"/>
    <w:rsid w:val="00A21AAB"/>
    <w:rsid w:val="00A21FBF"/>
    <w:rsid w:val="00A225C2"/>
    <w:rsid w:val="00A23B56"/>
    <w:rsid w:val="00A269E8"/>
    <w:rsid w:val="00A4056C"/>
    <w:rsid w:val="00A43295"/>
    <w:rsid w:val="00A44D5F"/>
    <w:rsid w:val="00A45281"/>
    <w:rsid w:val="00A46C7B"/>
    <w:rsid w:val="00A4797E"/>
    <w:rsid w:val="00A513C4"/>
    <w:rsid w:val="00A54571"/>
    <w:rsid w:val="00A55549"/>
    <w:rsid w:val="00A60002"/>
    <w:rsid w:val="00A61445"/>
    <w:rsid w:val="00A62BA0"/>
    <w:rsid w:val="00A633F9"/>
    <w:rsid w:val="00A65560"/>
    <w:rsid w:val="00A659D9"/>
    <w:rsid w:val="00A701A5"/>
    <w:rsid w:val="00A70A88"/>
    <w:rsid w:val="00A71A94"/>
    <w:rsid w:val="00A74BEC"/>
    <w:rsid w:val="00A75C76"/>
    <w:rsid w:val="00A77D4B"/>
    <w:rsid w:val="00A809EE"/>
    <w:rsid w:val="00A91185"/>
    <w:rsid w:val="00A932C5"/>
    <w:rsid w:val="00A94373"/>
    <w:rsid w:val="00A95713"/>
    <w:rsid w:val="00AA1925"/>
    <w:rsid w:val="00AA2C7A"/>
    <w:rsid w:val="00AA2ECE"/>
    <w:rsid w:val="00AB4B51"/>
    <w:rsid w:val="00AB5A14"/>
    <w:rsid w:val="00AB6265"/>
    <w:rsid w:val="00AC3308"/>
    <w:rsid w:val="00AC4AA3"/>
    <w:rsid w:val="00AC4DA4"/>
    <w:rsid w:val="00AC6051"/>
    <w:rsid w:val="00AC695C"/>
    <w:rsid w:val="00AC7CEE"/>
    <w:rsid w:val="00AD5C2C"/>
    <w:rsid w:val="00AD77C2"/>
    <w:rsid w:val="00AE0C90"/>
    <w:rsid w:val="00AE23E3"/>
    <w:rsid w:val="00AE2DE7"/>
    <w:rsid w:val="00AE6CAE"/>
    <w:rsid w:val="00AF1A41"/>
    <w:rsid w:val="00AF2E66"/>
    <w:rsid w:val="00AF40AA"/>
    <w:rsid w:val="00AF45A1"/>
    <w:rsid w:val="00B015BD"/>
    <w:rsid w:val="00B04900"/>
    <w:rsid w:val="00B0546D"/>
    <w:rsid w:val="00B07B18"/>
    <w:rsid w:val="00B12FA5"/>
    <w:rsid w:val="00B2013C"/>
    <w:rsid w:val="00B203A0"/>
    <w:rsid w:val="00B2064B"/>
    <w:rsid w:val="00B21980"/>
    <w:rsid w:val="00B21D8C"/>
    <w:rsid w:val="00B22CF0"/>
    <w:rsid w:val="00B313F8"/>
    <w:rsid w:val="00B35339"/>
    <w:rsid w:val="00B36203"/>
    <w:rsid w:val="00B41994"/>
    <w:rsid w:val="00B45453"/>
    <w:rsid w:val="00B45BE7"/>
    <w:rsid w:val="00B47D36"/>
    <w:rsid w:val="00B51C1F"/>
    <w:rsid w:val="00B541C6"/>
    <w:rsid w:val="00B569F0"/>
    <w:rsid w:val="00B643BD"/>
    <w:rsid w:val="00B66749"/>
    <w:rsid w:val="00B66E24"/>
    <w:rsid w:val="00B7065B"/>
    <w:rsid w:val="00B72311"/>
    <w:rsid w:val="00B748D1"/>
    <w:rsid w:val="00B75F1B"/>
    <w:rsid w:val="00B82120"/>
    <w:rsid w:val="00B82AB8"/>
    <w:rsid w:val="00B85F4A"/>
    <w:rsid w:val="00B871D9"/>
    <w:rsid w:val="00B87B5C"/>
    <w:rsid w:val="00B9201D"/>
    <w:rsid w:val="00B92313"/>
    <w:rsid w:val="00B926C2"/>
    <w:rsid w:val="00B92F43"/>
    <w:rsid w:val="00B934F3"/>
    <w:rsid w:val="00B93FCD"/>
    <w:rsid w:val="00BA7002"/>
    <w:rsid w:val="00BB24F4"/>
    <w:rsid w:val="00BB3682"/>
    <w:rsid w:val="00BB376D"/>
    <w:rsid w:val="00BB6268"/>
    <w:rsid w:val="00BC03EE"/>
    <w:rsid w:val="00BC3E05"/>
    <w:rsid w:val="00BC42E3"/>
    <w:rsid w:val="00BC63DA"/>
    <w:rsid w:val="00BE1634"/>
    <w:rsid w:val="00BE167F"/>
    <w:rsid w:val="00BE2397"/>
    <w:rsid w:val="00BE2E6C"/>
    <w:rsid w:val="00BE3492"/>
    <w:rsid w:val="00BE3B4F"/>
    <w:rsid w:val="00BE3BBC"/>
    <w:rsid w:val="00BE4108"/>
    <w:rsid w:val="00BE5B9F"/>
    <w:rsid w:val="00BE6CE4"/>
    <w:rsid w:val="00BF3A94"/>
    <w:rsid w:val="00BF3E3A"/>
    <w:rsid w:val="00BF4E01"/>
    <w:rsid w:val="00BF52BA"/>
    <w:rsid w:val="00BF55B1"/>
    <w:rsid w:val="00BF72E9"/>
    <w:rsid w:val="00BF7892"/>
    <w:rsid w:val="00BF7D82"/>
    <w:rsid w:val="00BF9562"/>
    <w:rsid w:val="00C036FC"/>
    <w:rsid w:val="00C0371E"/>
    <w:rsid w:val="00C05D35"/>
    <w:rsid w:val="00C060C3"/>
    <w:rsid w:val="00C07D07"/>
    <w:rsid w:val="00C1140D"/>
    <w:rsid w:val="00C11993"/>
    <w:rsid w:val="00C12138"/>
    <w:rsid w:val="00C15570"/>
    <w:rsid w:val="00C15660"/>
    <w:rsid w:val="00C201A1"/>
    <w:rsid w:val="00C2020B"/>
    <w:rsid w:val="00C2489C"/>
    <w:rsid w:val="00C25EAE"/>
    <w:rsid w:val="00C26774"/>
    <w:rsid w:val="00C27ED7"/>
    <w:rsid w:val="00C3444E"/>
    <w:rsid w:val="00C34F2F"/>
    <w:rsid w:val="00C4113E"/>
    <w:rsid w:val="00C414C9"/>
    <w:rsid w:val="00C422AD"/>
    <w:rsid w:val="00C429FA"/>
    <w:rsid w:val="00C4427C"/>
    <w:rsid w:val="00C51229"/>
    <w:rsid w:val="00C54CBD"/>
    <w:rsid w:val="00C55719"/>
    <w:rsid w:val="00C56B27"/>
    <w:rsid w:val="00C610BD"/>
    <w:rsid w:val="00C61B0F"/>
    <w:rsid w:val="00C61CF6"/>
    <w:rsid w:val="00C6263A"/>
    <w:rsid w:val="00C62986"/>
    <w:rsid w:val="00C62B15"/>
    <w:rsid w:val="00C64F7A"/>
    <w:rsid w:val="00C669C4"/>
    <w:rsid w:val="00C678DC"/>
    <w:rsid w:val="00C7091B"/>
    <w:rsid w:val="00C71A65"/>
    <w:rsid w:val="00C73140"/>
    <w:rsid w:val="00C73C32"/>
    <w:rsid w:val="00C7621E"/>
    <w:rsid w:val="00C76581"/>
    <w:rsid w:val="00C8342A"/>
    <w:rsid w:val="00C83C06"/>
    <w:rsid w:val="00C91498"/>
    <w:rsid w:val="00C930DD"/>
    <w:rsid w:val="00C9482B"/>
    <w:rsid w:val="00C9709E"/>
    <w:rsid w:val="00CA010F"/>
    <w:rsid w:val="00CA0B1B"/>
    <w:rsid w:val="00CA1325"/>
    <w:rsid w:val="00CA198B"/>
    <w:rsid w:val="00CA31CA"/>
    <w:rsid w:val="00CA5799"/>
    <w:rsid w:val="00CA7A80"/>
    <w:rsid w:val="00CB21C8"/>
    <w:rsid w:val="00CB4A6B"/>
    <w:rsid w:val="00CB65A5"/>
    <w:rsid w:val="00CB7241"/>
    <w:rsid w:val="00CC0ACA"/>
    <w:rsid w:val="00CC5A0A"/>
    <w:rsid w:val="00CC5EDA"/>
    <w:rsid w:val="00CD0241"/>
    <w:rsid w:val="00CD15B0"/>
    <w:rsid w:val="00CD42D2"/>
    <w:rsid w:val="00CD4496"/>
    <w:rsid w:val="00CD7D9C"/>
    <w:rsid w:val="00CE3263"/>
    <w:rsid w:val="00CE420D"/>
    <w:rsid w:val="00CF1446"/>
    <w:rsid w:val="00CF5CDA"/>
    <w:rsid w:val="00CF7A94"/>
    <w:rsid w:val="00D01E8B"/>
    <w:rsid w:val="00D01E92"/>
    <w:rsid w:val="00D023CF"/>
    <w:rsid w:val="00D04608"/>
    <w:rsid w:val="00D05E86"/>
    <w:rsid w:val="00D101C3"/>
    <w:rsid w:val="00D103D4"/>
    <w:rsid w:val="00D13A06"/>
    <w:rsid w:val="00D148F6"/>
    <w:rsid w:val="00D14D41"/>
    <w:rsid w:val="00D22B16"/>
    <w:rsid w:val="00D32083"/>
    <w:rsid w:val="00D323FE"/>
    <w:rsid w:val="00D429D5"/>
    <w:rsid w:val="00D47AEF"/>
    <w:rsid w:val="00D51129"/>
    <w:rsid w:val="00D515B3"/>
    <w:rsid w:val="00D55D07"/>
    <w:rsid w:val="00D56C15"/>
    <w:rsid w:val="00D57122"/>
    <w:rsid w:val="00D5775B"/>
    <w:rsid w:val="00D6068A"/>
    <w:rsid w:val="00D6115C"/>
    <w:rsid w:val="00D614EC"/>
    <w:rsid w:val="00D62DF5"/>
    <w:rsid w:val="00D63401"/>
    <w:rsid w:val="00D645A2"/>
    <w:rsid w:val="00D64C50"/>
    <w:rsid w:val="00D66C1B"/>
    <w:rsid w:val="00D6792C"/>
    <w:rsid w:val="00D7019D"/>
    <w:rsid w:val="00D70391"/>
    <w:rsid w:val="00D7050C"/>
    <w:rsid w:val="00D70AB7"/>
    <w:rsid w:val="00D70BDF"/>
    <w:rsid w:val="00D72E3F"/>
    <w:rsid w:val="00D7406D"/>
    <w:rsid w:val="00D75AA0"/>
    <w:rsid w:val="00D77683"/>
    <w:rsid w:val="00D92FA9"/>
    <w:rsid w:val="00D94115"/>
    <w:rsid w:val="00D9586A"/>
    <w:rsid w:val="00DA1899"/>
    <w:rsid w:val="00DA3D41"/>
    <w:rsid w:val="00DA6923"/>
    <w:rsid w:val="00DB3044"/>
    <w:rsid w:val="00DB30B2"/>
    <w:rsid w:val="00DB3335"/>
    <w:rsid w:val="00DB35DE"/>
    <w:rsid w:val="00DB6355"/>
    <w:rsid w:val="00DB7446"/>
    <w:rsid w:val="00DC1589"/>
    <w:rsid w:val="00DC1F2C"/>
    <w:rsid w:val="00DC514A"/>
    <w:rsid w:val="00DD0D2D"/>
    <w:rsid w:val="00DD1A85"/>
    <w:rsid w:val="00DD34A7"/>
    <w:rsid w:val="00DD44BF"/>
    <w:rsid w:val="00DD4633"/>
    <w:rsid w:val="00DE099D"/>
    <w:rsid w:val="00DE475F"/>
    <w:rsid w:val="00DE6E41"/>
    <w:rsid w:val="00DE7014"/>
    <w:rsid w:val="00DE78F5"/>
    <w:rsid w:val="00DF1868"/>
    <w:rsid w:val="00DF2724"/>
    <w:rsid w:val="00E001B4"/>
    <w:rsid w:val="00E00540"/>
    <w:rsid w:val="00E05604"/>
    <w:rsid w:val="00E05DAC"/>
    <w:rsid w:val="00E06E59"/>
    <w:rsid w:val="00E07CE3"/>
    <w:rsid w:val="00E125EF"/>
    <w:rsid w:val="00E13FE6"/>
    <w:rsid w:val="00E1594D"/>
    <w:rsid w:val="00E262C6"/>
    <w:rsid w:val="00E33D47"/>
    <w:rsid w:val="00E378F4"/>
    <w:rsid w:val="00E4183A"/>
    <w:rsid w:val="00E42436"/>
    <w:rsid w:val="00E42A19"/>
    <w:rsid w:val="00E43D51"/>
    <w:rsid w:val="00E45C52"/>
    <w:rsid w:val="00E45E1E"/>
    <w:rsid w:val="00E46828"/>
    <w:rsid w:val="00E47308"/>
    <w:rsid w:val="00E5182A"/>
    <w:rsid w:val="00E52A28"/>
    <w:rsid w:val="00E53B51"/>
    <w:rsid w:val="00E544FD"/>
    <w:rsid w:val="00E55665"/>
    <w:rsid w:val="00E55A71"/>
    <w:rsid w:val="00E55AE8"/>
    <w:rsid w:val="00E55D9C"/>
    <w:rsid w:val="00E560BC"/>
    <w:rsid w:val="00E57277"/>
    <w:rsid w:val="00E75CA6"/>
    <w:rsid w:val="00E75E81"/>
    <w:rsid w:val="00E844F9"/>
    <w:rsid w:val="00E87003"/>
    <w:rsid w:val="00E9477D"/>
    <w:rsid w:val="00E96F12"/>
    <w:rsid w:val="00E97481"/>
    <w:rsid w:val="00E97720"/>
    <w:rsid w:val="00E97BA2"/>
    <w:rsid w:val="00EA7EF9"/>
    <w:rsid w:val="00EB2916"/>
    <w:rsid w:val="00EB3564"/>
    <w:rsid w:val="00EC0A66"/>
    <w:rsid w:val="00EC0A8D"/>
    <w:rsid w:val="00EC4174"/>
    <w:rsid w:val="00EC67CF"/>
    <w:rsid w:val="00EC7A87"/>
    <w:rsid w:val="00ED2B44"/>
    <w:rsid w:val="00ED457A"/>
    <w:rsid w:val="00ED56F1"/>
    <w:rsid w:val="00EE1013"/>
    <w:rsid w:val="00EE4DCF"/>
    <w:rsid w:val="00EE7C0C"/>
    <w:rsid w:val="00EF4953"/>
    <w:rsid w:val="00EF6E16"/>
    <w:rsid w:val="00F00B75"/>
    <w:rsid w:val="00F01B6C"/>
    <w:rsid w:val="00F1091E"/>
    <w:rsid w:val="00F10FC4"/>
    <w:rsid w:val="00F129E6"/>
    <w:rsid w:val="00F1384B"/>
    <w:rsid w:val="00F15336"/>
    <w:rsid w:val="00F1698B"/>
    <w:rsid w:val="00F16A64"/>
    <w:rsid w:val="00F16EF7"/>
    <w:rsid w:val="00F171D5"/>
    <w:rsid w:val="00F20C12"/>
    <w:rsid w:val="00F20E05"/>
    <w:rsid w:val="00F23857"/>
    <w:rsid w:val="00F23DC6"/>
    <w:rsid w:val="00F24573"/>
    <w:rsid w:val="00F26EF7"/>
    <w:rsid w:val="00F312B7"/>
    <w:rsid w:val="00F329E5"/>
    <w:rsid w:val="00F34ADF"/>
    <w:rsid w:val="00F35214"/>
    <w:rsid w:val="00F35370"/>
    <w:rsid w:val="00F37741"/>
    <w:rsid w:val="00F37D12"/>
    <w:rsid w:val="00F408C8"/>
    <w:rsid w:val="00F428FA"/>
    <w:rsid w:val="00F42E77"/>
    <w:rsid w:val="00F432B7"/>
    <w:rsid w:val="00F524B7"/>
    <w:rsid w:val="00F6511F"/>
    <w:rsid w:val="00F65DC1"/>
    <w:rsid w:val="00F67607"/>
    <w:rsid w:val="00F76770"/>
    <w:rsid w:val="00F81EF5"/>
    <w:rsid w:val="00F85A28"/>
    <w:rsid w:val="00F90142"/>
    <w:rsid w:val="00F908A3"/>
    <w:rsid w:val="00F923C3"/>
    <w:rsid w:val="00F9343C"/>
    <w:rsid w:val="00F94168"/>
    <w:rsid w:val="00F9559F"/>
    <w:rsid w:val="00FA0702"/>
    <w:rsid w:val="00FA2A87"/>
    <w:rsid w:val="00FA2B48"/>
    <w:rsid w:val="00FA2EB5"/>
    <w:rsid w:val="00FA52DE"/>
    <w:rsid w:val="00FB0E88"/>
    <w:rsid w:val="00FB1B7C"/>
    <w:rsid w:val="00FB3B6B"/>
    <w:rsid w:val="00FB50FF"/>
    <w:rsid w:val="00FB5836"/>
    <w:rsid w:val="00FB5E40"/>
    <w:rsid w:val="00FB7E11"/>
    <w:rsid w:val="00FC02F3"/>
    <w:rsid w:val="00FC1124"/>
    <w:rsid w:val="00FC3AF6"/>
    <w:rsid w:val="00FC4EA3"/>
    <w:rsid w:val="00FD327B"/>
    <w:rsid w:val="00FD622A"/>
    <w:rsid w:val="00FD67C2"/>
    <w:rsid w:val="00FD6C13"/>
    <w:rsid w:val="00FD71CC"/>
    <w:rsid w:val="00FE006C"/>
    <w:rsid w:val="00FE23CA"/>
    <w:rsid w:val="00FE2841"/>
    <w:rsid w:val="00FE5B42"/>
    <w:rsid w:val="00FE6894"/>
    <w:rsid w:val="00FF0CD0"/>
    <w:rsid w:val="00FF0F37"/>
    <w:rsid w:val="00FF1905"/>
    <w:rsid w:val="00FF2EE6"/>
    <w:rsid w:val="00FF5685"/>
    <w:rsid w:val="00FF5E4D"/>
    <w:rsid w:val="00FF7A97"/>
    <w:rsid w:val="0149C110"/>
    <w:rsid w:val="0160603D"/>
    <w:rsid w:val="01F53606"/>
    <w:rsid w:val="02653461"/>
    <w:rsid w:val="02877C26"/>
    <w:rsid w:val="037C73FF"/>
    <w:rsid w:val="04CC1EC2"/>
    <w:rsid w:val="05A6E645"/>
    <w:rsid w:val="0640FB45"/>
    <w:rsid w:val="07434654"/>
    <w:rsid w:val="07521286"/>
    <w:rsid w:val="07EAE5D9"/>
    <w:rsid w:val="092ED50F"/>
    <w:rsid w:val="095C4087"/>
    <w:rsid w:val="09AFCB66"/>
    <w:rsid w:val="09D336A8"/>
    <w:rsid w:val="0A30B37D"/>
    <w:rsid w:val="0A95723D"/>
    <w:rsid w:val="0AB7CD11"/>
    <w:rsid w:val="0BE3D7C1"/>
    <w:rsid w:val="0BEBAABC"/>
    <w:rsid w:val="0C80C575"/>
    <w:rsid w:val="0D0FAB9E"/>
    <w:rsid w:val="0DB70EFC"/>
    <w:rsid w:val="11D49DF0"/>
    <w:rsid w:val="11DCDCAF"/>
    <w:rsid w:val="124B685E"/>
    <w:rsid w:val="14928E91"/>
    <w:rsid w:val="154F9168"/>
    <w:rsid w:val="16BC8CA2"/>
    <w:rsid w:val="16D8EC61"/>
    <w:rsid w:val="177BD1FE"/>
    <w:rsid w:val="18F66FF8"/>
    <w:rsid w:val="19C372C7"/>
    <w:rsid w:val="1AB15E70"/>
    <w:rsid w:val="1B5FF301"/>
    <w:rsid w:val="1B65479A"/>
    <w:rsid w:val="1BBC6262"/>
    <w:rsid w:val="1C469D0D"/>
    <w:rsid w:val="1CD2E47E"/>
    <w:rsid w:val="1D286EF0"/>
    <w:rsid w:val="1D628D90"/>
    <w:rsid w:val="1DE2C8DE"/>
    <w:rsid w:val="1E62DFCC"/>
    <w:rsid w:val="1F984B75"/>
    <w:rsid w:val="20D5F62D"/>
    <w:rsid w:val="2100C3DF"/>
    <w:rsid w:val="2162E3BE"/>
    <w:rsid w:val="216D16F0"/>
    <w:rsid w:val="22247463"/>
    <w:rsid w:val="2229F6AF"/>
    <w:rsid w:val="233C5A8C"/>
    <w:rsid w:val="236BC123"/>
    <w:rsid w:val="23A26413"/>
    <w:rsid w:val="23C4807B"/>
    <w:rsid w:val="24102EFB"/>
    <w:rsid w:val="2541FCFB"/>
    <w:rsid w:val="25A32C92"/>
    <w:rsid w:val="261936FD"/>
    <w:rsid w:val="26376651"/>
    <w:rsid w:val="2646ED81"/>
    <w:rsid w:val="276A1800"/>
    <w:rsid w:val="28CBDA73"/>
    <w:rsid w:val="29B10899"/>
    <w:rsid w:val="2AAA1853"/>
    <w:rsid w:val="2B2C85CB"/>
    <w:rsid w:val="2BEA68F1"/>
    <w:rsid w:val="2D30B83C"/>
    <w:rsid w:val="2D349D29"/>
    <w:rsid w:val="2DCC3D2F"/>
    <w:rsid w:val="2E2D9429"/>
    <w:rsid w:val="2EA9B12C"/>
    <w:rsid w:val="2FE8B3BA"/>
    <w:rsid w:val="301A010F"/>
    <w:rsid w:val="30795CE2"/>
    <w:rsid w:val="31401DA1"/>
    <w:rsid w:val="31B00FAB"/>
    <w:rsid w:val="323D5737"/>
    <w:rsid w:val="32B6A082"/>
    <w:rsid w:val="32BD8093"/>
    <w:rsid w:val="334FC442"/>
    <w:rsid w:val="33DD272F"/>
    <w:rsid w:val="3511AD37"/>
    <w:rsid w:val="351B1246"/>
    <w:rsid w:val="3585F5E3"/>
    <w:rsid w:val="35B467CB"/>
    <w:rsid w:val="36050370"/>
    <w:rsid w:val="36068E21"/>
    <w:rsid w:val="3653E912"/>
    <w:rsid w:val="3701F421"/>
    <w:rsid w:val="37AC5AD1"/>
    <w:rsid w:val="3A430373"/>
    <w:rsid w:val="3A544D27"/>
    <w:rsid w:val="3B8FFF1B"/>
    <w:rsid w:val="3B990476"/>
    <w:rsid w:val="3BD1B430"/>
    <w:rsid w:val="3C462450"/>
    <w:rsid w:val="3C66862C"/>
    <w:rsid w:val="3CDC994D"/>
    <w:rsid w:val="3E056463"/>
    <w:rsid w:val="3E368E64"/>
    <w:rsid w:val="3E3C3AC6"/>
    <w:rsid w:val="3E5BFF8B"/>
    <w:rsid w:val="40505CE0"/>
    <w:rsid w:val="406339C6"/>
    <w:rsid w:val="40845EE4"/>
    <w:rsid w:val="418676B6"/>
    <w:rsid w:val="41ADB177"/>
    <w:rsid w:val="41B800E3"/>
    <w:rsid w:val="41B939FC"/>
    <w:rsid w:val="422A0C8F"/>
    <w:rsid w:val="42617F64"/>
    <w:rsid w:val="42CF711E"/>
    <w:rsid w:val="42E8EB03"/>
    <w:rsid w:val="4323B50A"/>
    <w:rsid w:val="439A3F98"/>
    <w:rsid w:val="43FDF7D6"/>
    <w:rsid w:val="44145872"/>
    <w:rsid w:val="449348F1"/>
    <w:rsid w:val="44B98EC6"/>
    <w:rsid w:val="44D2F560"/>
    <w:rsid w:val="456E5E91"/>
    <w:rsid w:val="45BCBBB6"/>
    <w:rsid w:val="45E0CE4E"/>
    <w:rsid w:val="4682FE66"/>
    <w:rsid w:val="4819BF1E"/>
    <w:rsid w:val="48567FC2"/>
    <w:rsid w:val="498329CD"/>
    <w:rsid w:val="49C548F0"/>
    <w:rsid w:val="49C9920F"/>
    <w:rsid w:val="49EF9FF7"/>
    <w:rsid w:val="4C567E63"/>
    <w:rsid w:val="4CDDBDCB"/>
    <w:rsid w:val="4FFFAD7F"/>
    <w:rsid w:val="503B2E2C"/>
    <w:rsid w:val="50470892"/>
    <w:rsid w:val="52B6FADB"/>
    <w:rsid w:val="5343F123"/>
    <w:rsid w:val="53D20A31"/>
    <w:rsid w:val="54C6B02A"/>
    <w:rsid w:val="54F995C5"/>
    <w:rsid w:val="5560C4E0"/>
    <w:rsid w:val="55B865F5"/>
    <w:rsid w:val="56119BF8"/>
    <w:rsid w:val="5797B24C"/>
    <w:rsid w:val="599A8C6D"/>
    <w:rsid w:val="5A9D0545"/>
    <w:rsid w:val="5AF3BB1C"/>
    <w:rsid w:val="5B7ACC6C"/>
    <w:rsid w:val="5B7DDE0E"/>
    <w:rsid w:val="5BB8302D"/>
    <w:rsid w:val="5DE3CC3A"/>
    <w:rsid w:val="5E78AF88"/>
    <w:rsid w:val="60352DBD"/>
    <w:rsid w:val="60DA5081"/>
    <w:rsid w:val="613B51BD"/>
    <w:rsid w:val="61A63982"/>
    <w:rsid w:val="61AC7108"/>
    <w:rsid w:val="61CFE4AF"/>
    <w:rsid w:val="6206CAF2"/>
    <w:rsid w:val="62467ED5"/>
    <w:rsid w:val="630641DB"/>
    <w:rsid w:val="63CFB4A8"/>
    <w:rsid w:val="63D7180F"/>
    <w:rsid w:val="63FC0FEC"/>
    <w:rsid w:val="6453DD99"/>
    <w:rsid w:val="645AEA46"/>
    <w:rsid w:val="64B7BE96"/>
    <w:rsid w:val="64E6E054"/>
    <w:rsid w:val="659F1C4E"/>
    <w:rsid w:val="65B4F728"/>
    <w:rsid w:val="6686D806"/>
    <w:rsid w:val="6711C3A8"/>
    <w:rsid w:val="67D10DBB"/>
    <w:rsid w:val="6827DFD4"/>
    <w:rsid w:val="6881A08D"/>
    <w:rsid w:val="6910DF91"/>
    <w:rsid w:val="6A7918F9"/>
    <w:rsid w:val="6AD56FAA"/>
    <w:rsid w:val="6BCDFD40"/>
    <w:rsid w:val="6CCE3514"/>
    <w:rsid w:val="6D96CE07"/>
    <w:rsid w:val="6DD33782"/>
    <w:rsid w:val="6DD57802"/>
    <w:rsid w:val="6E85A260"/>
    <w:rsid w:val="6F4980AA"/>
    <w:rsid w:val="70269DC2"/>
    <w:rsid w:val="708DB35D"/>
    <w:rsid w:val="70B98E5C"/>
    <w:rsid w:val="712AA708"/>
    <w:rsid w:val="72247703"/>
    <w:rsid w:val="722C7D7F"/>
    <w:rsid w:val="72CDCBE3"/>
    <w:rsid w:val="733EE720"/>
    <w:rsid w:val="73418C2A"/>
    <w:rsid w:val="741ADD07"/>
    <w:rsid w:val="74554CAC"/>
    <w:rsid w:val="74F51A31"/>
    <w:rsid w:val="75183072"/>
    <w:rsid w:val="75D8055D"/>
    <w:rsid w:val="76005765"/>
    <w:rsid w:val="7617E65C"/>
    <w:rsid w:val="76B0B921"/>
    <w:rsid w:val="775F8453"/>
    <w:rsid w:val="78A47203"/>
    <w:rsid w:val="78D71961"/>
    <w:rsid w:val="78D7BD49"/>
    <w:rsid w:val="793338C3"/>
    <w:rsid w:val="7A5792CB"/>
    <w:rsid w:val="7A94987E"/>
    <w:rsid w:val="7B2F47EA"/>
    <w:rsid w:val="7B9B0538"/>
    <w:rsid w:val="7BF75715"/>
    <w:rsid w:val="7C7348DC"/>
    <w:rsid w:val="7D1327EF"/>
    <w:rsid w:val="7D92CA37"/>
    <w:rsid w:val="7DAC8980"/>
    <w:rsid w:val="7EE8FABA"/>
    <w:rsid w:val="7F3E7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CA49"/>
  <w15:chartTrackingRefBased/>
  <w15:docId w15:val="{F8566A73-D408-40A4-8BA2-9617FE35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39"/>
    <w:pPr>
      <w:spacing w:after="159" w:line="258" w:lineRule="auto"/>
      <w:ind w:left="10" w:hanging="10"/>
    </w:pPr>
    <w:rPr>
      <w:rFonts w:ascii="Times New Roman" w:eastAsia="Times New Roman" w:hAnsi="Times New Roman" w:cs="Times New Roman"/>
      <w:color w:val="000000"/>
      <w:sz w:val="21"/>
      <w:lang w:val="sv-SE" w:eastAsia="sv-SE"/>
    </w:rPr>
  </w:style>
  <w:style w:type="paragraph" w:styleId="Rubrik1">
    <w:name w:val="heading 1"/>
    <w:basedOn w:val="Normal"/>
    <w:next w:val="Normal"/>
    <w:link w:val="Rubrik1Char"/>
    <w:uiPriority w:val="9"/>
    <w:qFormat/>
    <w:rsid w:val="00786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86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8335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3A51"/>
    <w:pPr>
      <w:tabs>
        <w:tab w:val="center" w:pos="4703"/>
        <w:tab w:val="right" w:pos="9406"/>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SidhuvudChar">
    <w:name w:val="Sidhuvud Char"/>
    <w:basedOn w:val="Standardstycketeckensnitt"/>
    <w:link w:val="Sidhuvud"/>
    <w:uiPriority w:val="99"/>
    <w:rsid w:val="005E3A51"/>
  </w:style>
  <w:style w:type="paragraph" w:styleId="Sidfot">
    <w:name w:val="footer"/>
    <w:basedOn w:val="Normal"/>
    <w:link w:val="SidfotChar"/>
    <w:uiPriority w:val="99"/>
    <w:unhideWhenUsed/>
    <w:rsid w:val="005E3A51"/>
    <w:pPr>
      <w:tabs>
        <w:tab w:val="center" w:pos="4703"/>
        <w:tab w:val="right" w:pos="9406"/>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SidfotChar">
    <w:name w:val="Sidfot Char"/>
    <w:basedOn w:val="Standardstycketeckensnitt"/>
    <w:link w:val="Sidfot"/>
    <w:uiPriority w:val="99"/>
    <w:rsid w:val="005E3A51"/>
  </w:style>
  <w:style w:type="table" w:styleId="Tabellrutnt">
    <w:name w:val="Table Grid"/>
    <w:basedOn w:val="Normaltabell"/>
    <w:uiPriority w:val="39"/>
    <w:rsid w:val="008B4628"/>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B4628"/>
    <w:pPr>
      <w:spacing w:after="0" w:line="240" w:lineRule="auto"/>
    </w:pPr>
    <w:rPr>
      <w:lang w:val="sv-SE"/>
    </w:rPr>
  </w:style>
  <w:style w:type="paragraph" w:styleId="Ballongtext">
    <w:name w:val="Balloon Text"/>
    <w:basedOn w:val="Normal"/>
    <w:link w:val="BallongtextChar"/>
    <w:uiPriority w:val="99"/>
    <w:semiHidden/>
    <w:unhideWhenUsed/>
    <w:rsid w:val="008B462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628"/>
    <w:rPr>
      <w:rFonts w:ascii="Segoe UI" w:hAnsi="Segoe UI" w:cs="Segoe UI"/>
      <w:sz w:val="18"/>
      <w:szCs w:val="18"/>
    </w:rPr>
  </w:style>
  <w:style w:type="character" w:customStyle="1" w:styleId="Rubrik2Char">
    <w:name w:val="Rubrik 2 Char"/>
    <w:basedOn w:val="Standardstycketeckensnitt"/>
    <w:link w:val="Rubrik2"/>
    <w:uiPriority w:val="9"/>
    <w:rsid w:val="007863A9"/>
    <w:rPr>
      <w:rFonts w:asciiTheme="majorHAnsi" w:eastAsiaTheme="majorEastAsia" w:hAnsiTheme="majorHAnsi" w:cstheme="majorBidi"/>
      <w:color w:val="2E74B5" w:themeColor="accent1" w:themeShade="BF"/>
      <w:sz w:val="26"/>
      <w:szCs w:val="26"/>
      <w:lang w:val="sv-SE" w:eastAsia="sv-SE"/>
    </w:rPr>
  </w:style>
  <w:style w:type="character" w:customStyle="1" w:styleId="Rubrik1Char">
    <w:name w:val="Rubrik 1 Char"/>
    <w:basedOn w:val="Standardstycketeckensnitt"/>
    <w:link w:val="Rubrik1"/>
    <w:uiPriority w:val="9"/>
    <w:rsid w:val="007863A9"/>
    <w:rPr>
      <w:rFonts w:asciiTheme="majorHAnsi" w:eastAsiaTheme="majorEastAsia" w:hAnsiTheme="majorHAnsi" w:cstheme="majorBidi"/>
      <w:color w:val="2E74B5" w:themeColor="accent1" w:themeShade="BF"/>
      <w:sz w:val="32"/>
      <w:szCs w:val="32"/>
      <w:lang w:val="sv-SE" w:eastAsia="sv-SE"/>
    </w:rPr>
  </w:style>
  <w:style w:type="paragraph" w:styleId="Underrubrik">
    <w:name w:val="Subtitle"/>
    <w:basedOn w:val="Normal"/>
    <w:next w:val="Normal"/>
    <w:link w:val="UnderrubrikChar"/>
    <w:uiPriority w:val="11"/>
    <w:qFormat/>
    <w:rsid w:val="0083353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83353D"/>
    <w:rPr>
      <w:rFonts w:eastAsiaTheme="minorEastAsia"/>
      <w:color w:val="5A5A5A" w:themeColor="text1" w:themeTint="A5"/>
      <w:spacing w:val="15"/>
      <w:lang w:val="sv-SE" w:eastAsia="sv-SE"/>
    </w:rPr>
  </w:style>
  <w:style w:type="character" w:styleId="Diskretbetoning">
    <w:name w:val="Subtle Emphasis"/>
    <w:basedOn w:val="Standardstycketeckensnitt"/>
    <w:uiPriority w:val="19"/>
    <w:qFormat/>
    <w:rsid w:val="0083353D"/>
    <w:rPr>
      <w:i/>
      <w:iCs/>
      <w:color w:val="404040" w:themeColor="text1" w:themeTint="BF"/>
    </w:rPr>
  </w:style>
  <w:style w:type="character" w:styleId="Betoning">
    <w:name w:val="Emphasis"/>
    <w:basedOn w:val="Standardstycketeckensnitt"/>
    <w:uiPriority w:val="20"/>
    <w:qFormat/>
    <w:rsid w:val="0083353D"/>
    <w:rPr>
      <w:i/>
      <w:iCs/>
    </w:rPr>
  </w:style>
  <w:style w:type="character" w:customStyle="1" w:styleId="Rubrik3Char">
    <w:name w:val="Rubrik 3 Char"/>
    <w:basedOn w:val="Standardstycketeckensnitt"/>
    <w:link w:val="Rubrik3"/>
    <w:uiPriority w:val="9"/>
    <w:rsid w:val="0083353D"/>
    <w:rPr>
      <w:rFonts w:asciiTheme="majorHAnsi" w:eastAsiaTheme="majorEastAsia" w:hAnsiTheme="majorHAnsi" w:cstheme="majorBidi"/>
      <w:color w:val="1F4D78" w:themeColor="accent1" w:themeShade="7F"/>
      <w:sz w:val="24"/>
      <w:szCs w:val="24"/>
      <w:lang w:val="sv-SE" w:eastAsia="sv-SE"/>
    </w:rPr>
  </w:style>
  <w:style w:type="paragraph" w:styleId="Liststycke">
    <w:name w:val="List Paragraph"/>
    <w:basedOn w:val="Normal"/>
    <w:uiPriority w:val="34"/>
    <w:qFormat/>
    <w:rsid w:val="0083353D"/>
    <w:pPr>
      <w:ind w:left="720"/>
      <w:contextualSpacing/>
    </w:pPr>
  </w:style>
  <w:style w:type="character" w:customStyle="1" w:styleId="numbers">
    <w:name w:val="numbers"/>
    <w:basedOn w:val="Standardstycketeckensnitt"/>
    <w:rsid w:val="00AB4B51"/>
    <w:rPr>
      <w:rFonts w:ascii="Helvetica" w:hAnsi="Helvetica" w:cs="Helvetica" w:hint="default"/>
    </w:rPr>
  </w:style>
  <w:style w:type="character" w:customStyle="1" w:styleId="not-mobile">
    <w:name w:val="not-mobile"/>
    <w:basedOn w:val="Standardstycketeckensnitt"/>
    <w:rsid w:val="00AB4B51"/>
    <w:rPr>
      <w:rFonts w:ascii="Helvetica" w:hAnsi="Helvetica" w:cs="Helvetica" w:hint="default"/>
    </w:rPr>
  </w:style>
  <w:style w:type="character" w:styleId="Stark">
    <w:name w:val="Strong"/>
    <w:basedOn w:val="Standardstycketeckensnitt"/>
    <w:uiPriority w:val="22"/>
    <w:qFormat/>
    <w:rsid w:val="00AB4B51"/>
    <w:rPr>
      <w:b/>
      <w:bCs/>
    </w:rPr>
  </w:style>
  <w:style w:type="paragraph" w:customStyle="1" w:styleId="paragraph">
    <w:name w:val="paragraph"/>
    <w:basedOn w:val="Normal"/>
    <w:rsid w:val="00B21D8C"/>
    <w:pPr>
      <w:spacing w:before="100" w:beforeAutospacing="1" w:after="100" w:afterAutospacing="1" w:line="240" w:lineRule="auto"/>
      <w:ind w:left="0" w:firstLine="0"/>
    </w:pPr>
    <w:rPr>
      <w:rFonts w:eastAsiaTheme="minorHAnsi"/>
      <w:color w:val="auto"/>
      <w:sz w:val="24"/>
      <w:szCs w:val="24"/>
    </w:rPr>
  </w:style>
  <w:style w:type="character" w:customStyle="1" w:styleId="eop">
    <w:name w:val="eop"/>
    <w:basedOn w:val="Standardstycketeckensnitt"/>
    <w:rsid w:val="00B21D8C"/>
  </w:style>
  <w:style w:type="paragraph" w:styleId="Revision">
    <w:name w:val="Revision"/>
    <w:hidden/>
    <w:uiPriority w:val="99"/>
    <w:semiHidden/>
    <w:rsid w:val="00125F22"/>
    <w:pPr>
      <w:spacing w:after="0" w:line="240" w:lineRule="auto"/>
    </w:pPr>
    <w:rPr>
      <w:rFonts w:ascii="Times New Roman" w:eastAsia="Times New Roman" w:hAnsi="Times New Roman" w:cs="Times New Roman"/>
      <w:color w:val="000000"/>
      <w:sz w:val="21"/>
      <w:lang w:val="sv-SE" w:eastAsia="sv-SE"/>
    </w:rPr>
  </w:style>
  <w:style w:type="character" w:styleId="Kommentarsreferens">
    <w:name w:val="annotation reference"/>
    <w:basedOn w:val="Standardstycketeckensnitt"/>
    <w:uiPriority w:val="99"/>
    <w:semiHidden/>
    <w:unhideWhenUsed/>
    <w:rsid w:val="00D56C15"/>
    <w:rPr>
      <w:sz w:val="16"/>
      <w:szCs w:val="16"/>
    </w:rPr>
  </w:style>
  <w:style w:type="paragraph" w:styleId="Kommentarer">
    <w:name w:val="annotation text"/>
    <w:basedOn w:val="Normal"/>
    <w:link w:val="KommentarerChar"/>
    <w:uiPriority w:val="99"/>
    <w:semiHidden/>
    <w:unhideWhenUsed/>
    <w:rsid w:val="00D56C15"/>
    <w:pPr>
      <w:spacing w:line="240" w:lineRule="auto"/>
    </w:pPr>
    <w:rPr>
      <w:sz w:val="20"/>
      <w:szCs w:val="20"/>
    </w:rPr>
  </w:style>
  <w:style w:type="character" w:customStyle="1" w:styleId="KommentarerChar">
    <w:name w:val="Kommentarer Char"/>
    <w:basedOn w:val="Standardstycketeckensnitt"/>
    <w:link w:val="Kommentarer"/>
    <w:uiPriority w:val="99"/>
    <w:semiHidden/>
    <w:rsid w:val="00D56C15"/>
    <w:rPr>
      <w:rFonts w:ascii="Times New Roman" w:eastAsia="Times New Roman" w:hAnsi="Times New Roman" w:cs="Times New Roman"/>
      <w:color w:val="000000"/>
      <w:sz w:val="20"/>
      <w:szCs w:val="20"/>
      <w:lang w:val="sv-SE" w:eastAsia="sv-SE"/>
    </w:rPr>
  </w:style>
  <w:style w:type="paragraph" w:styleId="Kommentarsmne">
    <w:name w:val="annotation subject"/>
    <w:basedOn w:val="Kommentarer"/>
    <w:next w:val="Kommentarer"/>
    <w:link w:val="KommentarsmneChar"/>
    <w:uiPriority w:val="99"/>
    <w:semiHidden/>
    <w:unhideWhenUsed/>
    <w:rsid w:val="00D56C15"/>
    <w:rPr>
      <w:b/>
      <w:bCs/>
    </w:rPr>
  </w:style>
  <w:style w:type="character" w:customStyle="1" w:styleId="KommentarsmneChar">
    <w:name w:val="Kommentarsämne Char"/>
    <w:basedOn w:val="KommentarerChar"/>
    <w:link w:val="Kommentarsmne"/>
    <w:uiPriority w:val="99"/>
    <w:semiHidden/>
    <w:rsid w:val="00D56C15"/>
    <w:rPr>
      <w:rFonts w:ascii="Times New Roman" w:eastAsia="Times New Roman" w:hAnsi="Times New Roman" w:cs="Times New Roman"/>
      <w:b/>
      <w:bCs/>
      <w:color w:val="000000"/>
      <w:sz w:val="20"/>
      <w:szCs w:val="20"/>
      <w:lang w:val="sv-SE" w:eastAsia="sv-SE"/>
    </w:rPr>
  </w:style>
  <w:style w:type="character" w:styleId="Hyperlnk">
    <w:name w:val="Hyperlink"/>
    <w:basedOn w:val="Standardstycketeckensnitt"/>
    <w:uiPriority w:val="99"/>
    <w:unhideWhenUsed/>
    <w:rsid w:val="00FB0E88"/>
    <w:rPr>
      <w:color w:val="0563C1" w:themeColor="hyperlink"/>
      <w:u w:val="single"/>
    </w:rPr>
  </w:style>
  <w:style w:type="character" w:styleId="Olstomnmnande">
    <w:name w:val="Unresolved Mention"/>
    <w:basedOn w:val="Standardstycketeckensnitt"/>
    <w:uiPriority w:val="99"/>
    <w:semiHidden/>
    <w:unhideWhenUsed/>
    <w:rsid w:val="00A7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3360">
      <w:bodyDiv w:val="1"/>
      <w:marLeft w:val="0"/>
      <w:marRight w:val="0"/>
      <w:marTop w:val="0"/>
      <w:marBottom w:val="0"/>
      <w:divBdr>
        <w:top w:val="none" w:sz="0" w:space="0" w:color="auto"/>
        <w:left w:val="none" w:sz="0" w:space="0" w:color="auto"/>
        <w:bottom w:val="none" w:sz="0" w:space="0" w:color="auto"/>
        <w:right w:val="none" w:sz="0" w:space="0" w:color="auto"/>
      </w:divBdr>
    </w:div>
    <w:div w:id="1184399279">
      <w:bodyDiv w:val="1"/>
      <w:marLeft w:val="0"/>
      <w:marRight w:val="0"/>
      <w:marTop w:val="0"/>
      <w:marBottom w:val="0"/>
      <w:divBdr>
        <w:top w:val="none" w:sz="0" w:space="0" w:color="auto"/>
        <w:left w:val="none" w:sz="0" w:space="0" w:color="auto"/>
        <w:bottom w:val="none" w:sz="0" w:space="0" w:color="auto"/>
        <w:right w:val="none" w:sz="0" w:space="0" w:color="auto"/>
      </w:divBdr>
    </w:div>
    <w:div w:id="1305086968">
      <w:bodyDiv w:val="1"/>
      <w:marLeft w:val="0"/>
      <w:marRight w:val="0"/>
      <w:marTop w:val="0"/>
      <w:marBottom w:val="0"/>
      <w:divBdr>
        <w:top w:val="none" w:sz="0" w:space="0" w:color="auto"/>
        <w:left w:val="none" w:sz="0" w:space="0" w:color="auto"/>
        <w:bottom w:val="none" w:sz="0" w:space="0" w:color="auto"/>
        <w:right w:val="none" w:sz="0" w:space="0" w:color="auto"/>
      </w:divBdr>
    </w:div>
    <w:div w:id="1483426802">
      <w:bodyDiv w:val="1"/>
      <w:marLeft w:val="0"/>
      <w:marRight w:val="0"/>
      <w:marTop w:val="0"/>
      <w:marBottom w:val="0"/>
      <w:divBdr>
        <w:top w:val="none" w:sz="0" w:space="0" w:color="auto"/>
        <w:left w:val="none" w:sz="0" w:space="0" w:color="auto"/>
        <w:bottom w:val="none" w:sz="0" w:space="0" w:color="auto"/>
        <w:right w:val="none" w:sz="0" w:space="0" w:color="auto"/>
      </w:divBdr>
    </w:div>
    <w:div w:id="1807039314">
      <w:bodyDiv w:val="1"/>
      <w:marLeft w:val="0"/>
      <w:marRight w:val="0"/>
      <w:marTop w:val="0"/>
      <w:marBottom w:val="0"/>
      <w:divBdr>
        <w:top w:val="none" w:sz="0" w:space="0" w:color="auto"/>
        <w:left w:val="none" w:sz="0" w:space="0" w:color="auto"/>
        <w:bottom w:val="none" w:sz="0" w:space="0" w:color="auto"/>
        <w:right w:val="none" w:sz="0" w:space="0" w:color="auto"/>
      </w:divBdr>
    </w:div>
    <w:div w:id="1938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ightninggroup.s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ghtninggroup.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ightninggroup.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el\Documents\Custom%20Office%20Templates\VST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557f47-7f83-4d3e-80d6-ef92c6a29eef" xsi:nil="true"/>
    <lcf76f155ced4ddcb4097134ff3c332f xmlns="963f1787-1d51-4b3f-ab78-97497e169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20A4B2953468418AD732514FFF1289" ma:contentTypeVersion="11" ma:contentTypeDescription="Skapa ett nytt dokument." ma:contentTypeScope="" ma:versionID="a8b1802023e6520199306eebb5d49293">
  <xsd:schema xmlns:xsd="http://www.w3.org/2001/XMLSchema" xmlns:xs="http://www.w3.org/2001/XMLSchema" xmlns:p="http://schemas.microsoft.com/office/2006/metadata/properties" xmlns:ns2="963f1787-1d51-4b3f-ab78-97497e1692d1" xmlns:ns3="5b557f47-7f83-4d3e-80d6-ef92c6a29eef" targetNamespace="http://schemas.microsoft.com/office/2006/metadata/properties" ma:root="true" ma:fieldsID="4ed190ab793a69b6b6e96b5246203fbf" ns2:_="" ns3:_="">
    <xsd:import namespace="963f1787-1d51-4b3f-ab78-97497e1692d1"/>
    <xsd:import namespace="5b557f47-7f83-4d3e-80d6-ef92c6a29e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f1787-1d51-4b3f-ab78-97497e169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ca52087-818f-4d45-a017-5bb71736f0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57f47-7f83-4d3e-80d6-ef92c6a29e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347d3f-2bdc-41e9-9d57-da504c954c89}" ma:internalName="TaxCatchAll" ma:showField="CatchAllData" ma:web="5b557f47-7f83-4d3e-80d6-ef92c6a2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79A77-48E3-4576-A4E4-F5FD2FFDA487}">
  <ds:schemaRefs>
    <ds:schemaRef ds:uri="http://schemas.openxmlformats.org/officeDocument/2006/bibliography"/>
  </ds:schemaRefs>
</ds:datastoreItem>
</file>

<file path=customXml/itemProps2.xml><?xml version="1.0" encoding="utf-8"?>
<ds:datastoreItem xmlns:ds="http://schemas.openxmlformats.org/officeDocument/2006/customXml" ds:itemID="{950D8077-B96F-42A8-8C26-6524B5E8689D}">
  <ds:schemaRefs>
    <ds:schemaRef ds:uri="http://schemas.microsoft.com/office/2006/metadata/properties"/>
    <ds:schemaRef ds:uri="http://schemas.microsoft.com/office/infopath/2007/PartnerControls"/>
    <ds:schemaRef ds:uri="5b557f47-7f83-4d3e-80d6-ef92c6a29eef"/>
    <ds:schemaRef ds:uri="963f1787-1d51-4b3f-ab78-97497e1692d1"/>
  </ds:schemaRefs>
</ds:datastoreItem>
</file>

<file path=customXml/itemProps3.xml><?xml version="1.0" encoding="utf-8"?>
<ds:datastoreItem xmlns:ds="http://schemas.openxmlformats.org/officeDocument/2006/customXml" ds:itemID="{A1A353D8-D908-4785-88F5-6BE11E15A38C}">
  <ds:schemaRefs>
    <ds:schemaRef ds:uri="http://schemas.microsoft.com/sharepoint/v3/contenttype/forms"/>
  </ds:schemaRefs>
</ds:datastoreItem>
</file>

<file path=customXml/itemProps4.xml><?xml version="1.0" encoding="utf-8"?>
<ds:datastoreItem xmlns:ds="http://schemas.openxmlformats.org/officeDocument/2006/customXml" ds:itemID="{727D91B4-1929-483A-B811-68716702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f1787-1d51-4b3f-ab78-97497e1692d1"/>
    <ds:schemaRef ds:uri="5b557f47-7f83-4d3e-80d6-ef92c6a2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VSTG</Template>
  <TotalTime>83</TotalTime>
  <Pages>2</Pages>
  <Words>695</Words>
  <Characters>3684</Characters>
  <Application>Microsoft Office Word</Application>
  <DocSecurity>0</DocSecurity>
  <Lines>30</Lines>
  <Paragraphs>8</Paragraphs>
  <ScaleCrop>false</ScaleCrop>
  <Company>HP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Carl Ziegler</cp:lastModifiedBy>
  <cp:revision>54</cp:revision>
  <cp:lastPrinted>2025-02-11T19:00:00Z</cp:lastPrinted>
  <dcterms:created xsi:type="dcterms:W3CDTF">2025-02-11T08:07:00Z</dcterms:created>
  <dcterms:modified xsi:type="dcterms:W3CDTF">2025-04-01T12:45:00Z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0x010100F320A4B2953468418AD732514FFF1289</vt:lpwstr>
  </property>
  <property fmtid="{D5CDD505-2E9C-101B-9397-08002B2CF9AE}" pid="3" name="MediaServiceImageTags">
    <vt:lpwstr/>
  </property>
</Properties>
</file>